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58" w:rsidRDefault="00133490" w:rsidP="00DF614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438775" cy="1076325"/>
            <wp:effectExtent l="0" t="0" r="9525" b="9525"/>
            <wp:docPr id="1" name="il_fi" descr="http://cabeglaisgym.free.fr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beglaisgym.free.fr/Images/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43" w:rsidRPr="007B3058">
        <w:rPr>
          <w:rFonts w:ascii="Calibri" w:hAnsi="Calibri"/>
          <w:noProof/>
          <w:sz w:val="22"/>
          <w:szCs w:val="22"/>
        </w:rPr>
        <w:t xml:space="preserve">                  </w:t>
      </w:r>
    </w:p>
    <w:p w:rsidR="00DF6143" w:rsidRPr="007B3058" w:rsidRDefault="0044079A" w:rsidP="00DF614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VIDE GRENIER  DU 26 juin 2016</w:t>
      </w:r>
    </w:p>
    <w:p w:rsidR="00DF6143" w:rsidRPr="00023E31" w:rsidRDefault="00DF6143" w:rsidP="00DF6143">
      <w:pPr>
        <w:jc w:val="center"/>
        <w:rPr>
          <w:rFonts w:ascii="Calibri" w:hAnsi="Calibri"/>
          <w:sz w:val="12"/>
        </w:rPr>
      </w:pPr>
    </w:p>
    <w:p w:rsidR="00DF6143" w:rsidRPr="007B3058" w:rsidRDefault="00DF6143" w:rsidP="00DF6143">
      <w:pPr>
        <w:jc w:val="center"/>
        <w:rPr>
          <w:rFonts w:ascii="Calibri" w:hAnsi="Calibri"/>
          <w:b/>
          <w:sz w:val="40"/>
          <w:szCs w:val="40"/>
        </w:rPr>
      </w:pPr>
      <w:r w:rsidRPr="007B3058">
        <w:rPr>
          <w:rFonts w:ascii="Calibri" w:hAnsi="Calibri"/>
          <w:b/>
          <w:sz w:val="40"/>
          <w:szCs w:val="40"/>
        </w:rPr>
        <w:t>INSCRIPTION DES EXPOSANTS</w:t>
      </w:r>
    </w:p>
    <w:p w:rsidR="00DF6143" w:rsidRPr="007B3058" w:rsidRDefault="00DF6143" w:rsidP="00DF6143">
      <w:pPr>
        <w:jc w:val="center"/>
        <w:rPr>
          <w:rFonts w:ascii="Calibri" w:hAnsi="Calibri"/>
        </w:rPr>
      </w:pPr>
      <w:r w:rsidRPr="007B3058">
        <w:rPr>
          <w:rFonts w:ascii="Calibri" w:hAnsi="Calibri"/>
        </w:rPr>
        <w:t>C .A.B. Section Gymnastique</w:t>
      </w:r>
    </w:p>
    <w:p w:rsidR="00DF6143" w:rsidRPr="007B3058" w:rsidRDefault="00DF6143" w:rsidP="00DF6143">
      <w:pPr>
        <w:jc w:val="center"/>
        <w:rPr>
          <w:rFonts w:ascii="Calibri" w:hAnsi="Calibri"/>
        </w:rPr>
      </w:pPr>
      <w:r w:rsidRPr="007B3058">
        <w:rPr>
          <w:rFonts w:ascii="Calibri" w:hAnsi="Calibri"/>
        </w:rPr>
        <w:t>Complexe Sportif Delphin Loche</w:t>
      </w:r>
    </w:p>
    <w:p w:rsidR="00DF6143" w:rsidRPr="007B3058" w:rsidRDefault="00DF6143" w:rsidP="00DF6143">
      <w:pPr>
        <w:jc w:val="center"/>
        <w:rPr>
          <w:rFonts w:ascii="Calibri" w:hAnsi="Calibri"/>
        </w:rPr>
      </w:pPr>
      <w:r w:rsidRPr="007B3058">
        <w:rPr>
          <w:rFonts w:ascii="Calibri" w:hAnsi="Calibri"/>
        </w:rPr>
        <w:t>33130 BEGLES 05.56.49.12.32</w:t>
      </w:r>
    </w:p>
    <w:p w:rsidR="00DF6143" w:rsidRPr="007B3058" w:rsidRDefault="0044079A" w:rsidP="00DF6143">
      <w:pPr>
        <w:jc w:val="center"/>
        <w:rPr>
          <w:rFonts w:ascii="Calibri" w:hAnsi="Calibri"/>
        </w:rPr>
      </w:pPr>
      <w:hyperlink r:id="rId6" w:history="1">
        <w:r w:rsidR="00DF6143" w:rsidRPr="007B3058">
          <w:rPr>
            <w:rStyle w:val="Lienhypertexte"/>
            <w:rFonts w:ascii="Calibri" w:hAnsi="Calibri"/>
          </w:rPr>
          <w:t>cabgym@orange.fr</w:t>
        </w:r>
      </w:hyperlink>
    </w:p>
    <w:p w:rsidR="00DF6143" w:rsidRPr="007B3058" w:rsidRDefault="00DF6143" w:rsidP="00DF6143">
      <w:pPr>
        <w:jc w:val="center"/>
        <w:rPr>
          <w:rFonts w:ascii="Calibri" w:hAnsi="Calibri"/>
        </w:rPr>
      </w:pPr>
    </w:p>
    <w:p w:rsidR="00DF6143" w:rsidRPr="007B3058" w:rsidRDefault="00DF6143" w:rsidP="00DF6143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7B3058">
        <w:rPr>
          <w:rFonts w:ascii="Calibri" w:hAnsi="Calibri"/>
          <w:b/>
          <w:sz w:val="36"/>
          <w:szCs w:val="36"/>
          <w:u w:val="single"/>
        </w:rPr>
        <w:t>Règlement</w:t>
      </w:r>
    </w:p>
    <w:p w:rsidR="00DF6143" w:rsidRPr="007B3058" w:rsidRDefault="00DF6143" w:rsidP="00DF6143">
      <w:pPr>
        <w:rPr>
          <w:rFonts w:ascii="Calibri" w:hAnsi="Calibri"/>
        </w:rPr>
      </w:pP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1 :</w:t>
      </w:r>
      <w:r w:rsidRPr="007B3058">
        <w:rPr>
          <w:rFonts w:ascii="Calibri" w:hAnsi="Calibri"/>
          <w:sz w:val="22"/>
          <w:szCs w:val="22"/>
        </w:rPr>
        <w:t xml:space="preserve"> Le </w:t>
      </w:r>
      <w:proofErr w:type="spellStart"/>
      <w:r w:rsidRPr="007B3058">
        <w:rPr>
          <w:rFonts w:ascii="Calibri" w:hAnsi="Calibri"/>
          <w:sz w:val="22"/>
          <w:szCs w:val="22"/>
        </w:rPr>
        <w:t>C.A.Béglais</w:t>
      </w:r>
      <w:proofErr w:type="spellEnd"/>
      <w:r w:rsidRPr="007B3058">
        <w:rPr>
          <w:rFonts w:ascii="Calibri" w:hAnsi="Calibri"/>
          <w:sz w:val="22"/>
          <w:szCs w:val="22"/>
        </w:rPr>
        <w:t xml:space="preserve"> section gymnastique est organisateur du vide grenier se tenant Gymnase Josette et Robe</w:t>
      </w:r>
      <w:r w:rsidR="007B3058">
        <w:rPr>
          <w:rFonts w:ascii="Calibri" w:hAnsi="Calibri"/>
          <w:sz w:val="22"/>
          <w:szCs w:val="22"/>
        </w:rPr>
        <w:t>r</w:t>
      </w:r>
      <w:r w:rsidR="0044079A">
        <w:rPr>
          <w:rFonts w:ascii="Calibri" w:hAnsi="Calibri"/>
          <w:sz w:val="22"/>
          <w:szCs w:val="22"/>
        </w:rPr>
        <w:t>t Boyer à Bègles, le dimanche 26 juin 2016</w:t>
      </w:r>
      <w:bookmarkStart w:id="0" w:name="_GoBack"/>
      <w:bookmarkEnd w:id="0"/>
      <w:r w:rsidRPr="007B3058">
        <w:rPr>
          <w:rFonts w:ascii="Calibri" w:hAnsi="Calibri"/>
          <w:sz w:val="22"/>
          <w:szCs w:val="22"/>
        </w:rPr>
        <w:t xml:space="preserve"> de 9H00 à 18H00.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</w:rPr>
        <w:t>L’accueil des exposants débute à 7H00.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</w:p>
    <w:p w:rsidR="00DF6143" w:rsidRPr="007B3058" w:rsidRDefault="00DF6143" w:rsidP="00DF6143">
      <w:pPr>
        <w:pStyle w:val="Default"/>
        <w:jc w:val="both"/>
        <w:rPr>
          <w:rFonts w:cs="Times New Roman"/>
        </w:rPr>
      </w:pPr>
      <w:r w:rsidRPr="007B3058">
        <w:rPr>
          <w:sz w:val="22"/>
          <w:szCs w:val="22"/>
          <w:u w:val="single"/>
        </w:rPr>
        <w:t>Article 2 :</w:t>
      </w:r>
      <w:r w:rsidRPr="007B3058">
        <w:rPr>
          <w:sz w:val="22"/>
          <w:szCs w:val="22"/>
        </w:rPr>
        <w:t xml:space="preserve"> Les emplacements sont attribués par ordre chronologique d’inscription. L’exposant doit communiquer les renseignements demandés par son inscription au registre de la manifestation. </w:t>
      </w:r>
      <w:r w:rsidRPr="007B3058">
        <w:t>L</w:t>
      </w:r>
      <w:r w:rsidRPr="007B3058">
        <w:rPr>
          <w:rFonts w:cs="Times New Roman"/>
        </w:rPr>
        <w:t>es mineurs doivent obligatoirement présenter une autorisation parentale signée et restent sous la responsabilité des parents, même s'ils ne sont pas présents.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</w:t>
      </w:r>
      <w:r w:rsidRPr="007B3058">
        <w:rPr>
          <w:rFonts w:ascii="Calibri" w:hAnsi="Calibri"/>
          <w:sz w:val="22"/>
          <w:szCs w:val="22"/>
        </w:rPr>
        <w:t xml:space="preserve"> </w:t>
      </w:r>
      <w:r w:rsidRPr="007B3058">
        <w:rPr>
          <w:rFonts w:ascii="Calibri" w:hAnsi="Calibri"/>
          <w:sz w:val="22"/>
          <w:szCs w:val="22"/>
          <w:u w:val="single"/>
        </w:rPr>
        <w:t>3 :</w:t>
      </w:r>
      <w:r w:rsidRPr="007B3058">
        <w:rPr>
          <w:rFonts w:ascii="Calibri" w:hAnsi="Calibri"/>
          <w:sz w:val="22"/>
          <w:szCs w:val="22"/>
        </w:rPr>
        <w:t xml:space="preserve"> Dès son arrivée, l’exposant s’installera à l’emplacement qui lui est attribué. Aucun véhicule ne pourra être laissé sur les emplacements, ni dans le périmètre du vide grenier.</w:t>
      </w:r>
    </w:p>
    <w:p w:rsidR="00251787" w:rsidRPr="007B3058" w:rsidRDefault="00251787" w:rsidP="00DF6143">
      <w:pPr>
        <w:jc w:val="both"/>
        <w:rPr>
          <w:rFonts w:ascii="Calibri" w:hAnsi="Calibri"/>
          <w:sz w:val="22"/>
          <w:szCs w:val="22"/>
        </w:rPr>
      </w:pPr>
    </w:p>
    <w:p w:rsidR="00251787" w:rsidRPr="007B3058" w:rsidRDefault="00251787" w:rsidP="00251787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4 :</w:t>
      </w:r>
      <w:r w:rsidRPr="007B3058">
        <w:rPr>
          <w:rFonts w:ascii="Calibri" w:hAnsi="Calibri"/>
          <w:sz w:val="22"/>
          <w:szCs w:val="22"/>
        </w:rPr>
        <w:t xml:space="preserve"> Pour raison de sécurité, la zone d’exposition est limitée à l’intérieur de l’enceinte grillagée du Gymnase Josette et Robert BOYER.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</w:p>
    <w:p w:rsidR="00DF6143" w:rsidRPr="007B3058" w:rsidRDefault="00251787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5</w:t>
      </w:r>
      <w:r w:rsidR="00DF6143" w:rsidRPr="007B3058">
        <w:rPr>
          <w:rFonts w:ascii="Calibri" w:hAnsi="Calibri"/>
          <w:sz w:val="22"/>
          <w:szCs w:val="22"/>
          <w:u w:val="single"/>
        </w:rPr>
        <w:t> :</w:t>
      </w:r>
      <w:r w:rsidR="00DF6143" w:rsidRPr="007B3058">
        <w:rPr>
          <w:rFonts w:ascii="Calibri" w:hAnsi="Calibri"/>
          <w:sz w:val="22"/>
          <w:szCs w:val="22"/>
        </w:rPr>
        <w:t xml:space="preserve"> Il est interdit de modifier la disposition  des emplacements. Seul l’organisateur est habilité à donner un nouvel emplacement.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</w:p>
    <w:p w:rsidR="00DF6143" w:rsidRPr="007B3058" w:rsidRDefault="00251787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6</w:t>
      </w:r>
      <w:r w:rsidR="00DF6143" w:rsidRPr="007B3058">
        <w:rPr>
          <w:rFonts w:ascii="Calibri" w:hAnsi="Calibri"/>
          <w:sz w:val="22"/>
          <w:szCs w:val="22"/>
          <w:u w:val="single"/>
        </w:rPr>
        <w:t> :</w:t>
      </w:r>
      <w:r w:rsidR="00DF6143" w:rsidRPr="007B3058">
        <w:rPr>
          <w:rFonts w:ascii="Calibri" w:hAnsi="Calibri"/>
          <w:sz w:val="22"/>
          <w:szCs w:val="22"/>
        </w:rPr>
        <w:t xml:space="preserve"> Les objets exposés demeurent sous la responsabilité de leur propriétaire.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</w:rPr>
        <w:t xml:space="preserve">L’organisateur ne peut en aucun cas être tenu pour responsable des litiges tels que pertes, vols, casses ou autres dégradations. L’exposant s’engage à se conformer à la législation en  vigueur (produits inflammables ou dangereux, armes, animaux vivants, </w:t>
      </w:r>
      <w:r w:rsidRPr="007B3058">
        <w:rPr>
          <w:rFonts w:ascii="Calibri" w:hAnsi="Calibri"/>
          <w:u w:val="single"/>
        </w:rPr>
        <w:t>copies</w:t>
      </w:r>
      <w:r w:rsidRPr="007B3058">
        <w:rPr>
          <w:rFonts w:ascii="Calibri" w:hAnsi="Calibri"/>
        </w:rPr>
        <w:t xml:space="preserve"> de CD ou DVD,</w:t>
      </w:r>
      <w:r w:rsidRPr="007B3058">
        <w:rPr>
          <w:rFonts w:ascii="Calibri" w:hAnsi="Calibri"/>
          <w:sz w:val="22"/>
          <w:szCs w:val="22"/>
        </w:rPr>
        <w:t xml:space="preserve"> …</w:t>
      </w:r>
      <w:r w:rsidRPr="007B3058">
        <w:rPr>
          <w:rFonts w:ascii="Calibri" w:hAnsi="Calibri"/>
        </w:rPr>
        <w:t xml:space="preserve"> sont formellement interdits</w:t>
      </w:r>
      <w:r w:rsidRPr="007B3058">
        <w:rPr>
          <w:rFonts w:ascii="Calibri" w:hAnsi="Calibri"/>
          <w:sz w:val="22"/>
          <w:szCs w:val="22"/>
        </w:rPr>
        <w:t>).  L’organisateur se dégage de toute responsabilité en cas d’accident corporel.</w:t>
      </w:r>
    </w:p>
    <w:p w:rsidR="00251787" w:rsidRPr="007B3058" w:rsidRDefault="00251787" w:rsidP="00DF6143">
      <w:pPr>
        <w:jc w:val="both"/>
        <w:rPr>
          <w:rFonts w:ascii="Calibri" w:hAnsi="Calibri"/>
          <w:sz w:val="22"/>
          <w:szCs w:val="22"/>
        </w:rPr>
      </w:pPr>
    </w:p>
    <w:p w:rsidR="00251787" w:rsidRPr="007B3058" w:rsidRDefault="00251787" w:rsidP="00251787">
      <w:pPr>
        <w:jc w:val="both"/>
        <w:rPr>
          <w:rFonts w:ascii="Calibri" w:hAnsi="Calibri"/>
          <w:sz w:val="22"/>
          <w:szCs w:val="22"/>
          <w:u w:val="single"/>
        </w:rPr>
      </w:pPr>
      <w:r w:rsidRPr="007B3058">
        <w:rPr>
          <w:rFonts w:ascii="Calibri" w:hAnsi="Calibri"/>
          <w:sz w:val="22"/>
          <w:szCs w:val="22"/>
          <w:u w:val="single"/>
        </w:rPr>
        <w:t xml:space="preserve">Article 7 : </w:t>
      </w:r>
      <w:r w:rsidRPr="007B3058">
        <w:rPr>
          <w:rFonts w:ascii="Calibri" w:hAnsi="Calibri"/>
          <w:sz w:val="22"/>
          <w:szCs w:val="22"/>
        </w:rPr>
        <w:t>Aucun exposant ne sera autorisé à proposer à la vente des denrées périssables.</w:t>
      </w:r>
      <w:r w:rsidRPr="007B3058">
        <w:rPr>
          <w:rFonts w:ascii="Calibri" w:hAnsi="Calibri"/>
          <w:sz w:val="22"/>
          <w:szCs w:val="22"/>
          <w:u w:val="single"/>
        </w:rPr>
        <w:t xml:space="preserve"> </w:t>
      </w:r>
    </w:p>
    <w:p w:rsidR="00251787" w:rsidRPr="007B3058" w:rsidRDefault="00251787" w:rsidP="00251787">
      <w:pPr>
        <w:jc w:val="both"/>
        <w:rPr>
          <w:rFonts w:ascii="Calibri" w:hAnsi="Calibri"/>
          <w:sz w:val="22"/>
          <w:szCs w:val="22"/>
          <w:u w:val="single"/>
        </w:rPr>
      </w:pPr>
    </w:p>
    <w:p w:rsidR="00251787" w:rsidRPr="007B3058" w:rsidRDefault="00251787" w:rsidP="00251787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8 :</w:t>
      </w:r>
      <w:r w:rsidRPr="007B3058">
        <w:rPr>
          <w:rFonts w:ascii="Calibri" w:hAnsi="Calibri"/>
          <w:sz w:val="22"/>
          <w:szCs w:val="22"/>
        </w:rPr>
        <w:t xml:space="preserve"> Les objets qui resteront invendus ne devront en aucun cas être abandonnés sur le site à la fin de la journée. L’exposant s’engage donc à ramener les invendus ou à les déposer à la décharge. Tout pollueur identifié pourra être passible d’une amende délivrée par les autorités compétentes.</w:t>
      </w:r>
    </w:p>
    <w:p w:rsidR="00251787" w:rsidRPr="007B3058" w:rsidRDefault="00251787" w:rsidP="00251787">
      <w:pPr>
        <w:jc w:val="both"/>
        <w:rPr>
          <w:rFonts w:ascii="Calibri" w:hAnsi="Calibri"/>
          <w:sz w:val="22"/>
          <w:szCs w:val="22"/>
        </w:rPr>
      </w:pPr>
    </w:p>
    <w:p w:rsidR="00DF6143" w:rsidRPr="007B3058" w:rsidRDefault="00251787" w:rsidP="00DF6143">
      <w:pPr>
        <w:jc w:val="both"/>
        <w:rPr>
          <w:rFonts w:ascii="Calibri" w:hAnsi="Calibri"/>
          <w:sz w:val="22"/>
          <w:szCs w:val="22"/>
        </w:rPr>
      </w:pPr>
      <w:r w:rsidRPr="007B3058">
        <w:rPr>
          <w:rFonts w:ascii="Calibri" w:hAnsi="Calibri"/>
          <w:sz w:val="22"/>
          <w:szCs w:val="22"/>
          <w:u w:val="single"/>
        </w:rPr>
        <w:t>Article 9</w:t>
      </w:r>
      <w:r w:rsidR="00DF6143" w:rsidRPr="007B3058">
        <w:rPr>
          <w:rFonts w:ascii="Calibri" w:hAnsi="Calibri"/>
          <w:sz w:val="22"/>
          <w:szCs w:val="22"/>
          <w:u w:val="single"/>
        </w:rPr>
        <w:t> :</w:t>
      </w:r>
      <w:r w:rsidR="00DF6143" w:rsidRPr="007B3058">
        <w:rPr>
          <w:rFonts w:ascii="Calibri" w:hAnsi="Calibri"/>
          <w:sz w:val="22"/>
          <w:szCs w:val="22"/>
        </w:rPr>
        <w:t xml:space="preserve"> En cas d’impossibilité de participer au vide grenier, l’exposant devra en aviser l’organisateur au moins 2 semaines avant le début de la manifestation. A défaut, les sommes versées resteront acquises à l’organisateur à titre d’indemnités.</w:t>
      </w:r>
    </w:p>
    <w:p w:rsidR="00DF6143" w:rsidRPr="007B3058" w:rsidRDefault="00DF6143" w:rsidP="00DF6143">
      <w:pPr>
        <w:jc w:val="both"/>
        <w:rPr>
          <w:rFonts w:ascii="Calibri" w:hAnsi="Calibri"/>
          <w:sz w:val="22"/>
          <w:szCs w:val="22"/>
        </w:rPr>
      </w:pPr>
    </w:p>
    <w:p w:rsidR="00E67F9E" w:rsidRPr="007B3058" w:rsidRDefault="00251787" w:rsidP="007B3058">
      <w:pPr>
        <w:jc w:val="both"/>
        <w:rPr>
          <w:rFonts w:ascii="Calibri" w:hAnsi="Calibri"/>
        </w:rPr>
      </w:pPr>
      <w:r w:rsidRPr="007B3058">
        <w:rPr>
          <w:rFonts w:ascii="Calibri" w:hAnsi="Calibri"/>
          <w:sz w:val="22"/>
          <w:szCs w:val="22"/>
          <w:u w:val="single"/>
        </w:rPr>
        <w:t>Article 10</w:t>
      </w:r>
      <w:r w:rsidR="00DF6143" w:rsidRPr="007B3058">
        <w:rPr>
          <w:rFonts w:ascii="Calibri" w:hAnsi="Calibri"/>
          <w:sz w:val="22"/>
          <w:szCs w:val="22"/>
          <w:u w:val="single"/>
        </w:rPr>
        <w:t> :</w:t>
      </w:r>
      <w:r w:rsidR="00DF6143" w:rsidRPr="007B3058">
        <w:rPr>
          <w:rFonts w:ascii="Calibri" w:hAnsi="Calibri"/>
          <w:sz w:val="22"/>
          <w:szCs w:val="22"/>
        </w:rPr>
        <w:t xml:space="preserve"> La présence à cette journée implique l’acceptation du présent règlement. Toute personne ne respectant pas cette réglementation sera priée de quitter les lieux, sans qu’elle puisse réclamer le remboursement de sa réservation.</w:t>
      </w:r>
    </w:p>
    <w:sectPr w:rsidR="00E67F9E" w:rsidRPr="007B3058" w:rsidSect="00DF6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43"/>
    <w:rsid w:val="00023E31"/>
    <w:rsid w:val="000527D9"/>
    <w:rsid w:val="00133490"/>
    <w:rsid w:val="00251787"/>
    <w:rsid w:val="0044079A"/>
    <w:rsid w:val="007B3058"/>
    <w:rsid w:val="00AE1FE1"/>
    <w:rsid w:val="00DF6143"/>
    <w:rsid w:val="00E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4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F6143"/>
    <w:rPr>
      <w:color w:val="0000FF"/>
      <w:u w:val="single"/>
    </w:rPr>
  </w:style>
  <w:style w:type="paragraph" w:customStyle="1" w:styleId="Default">
    <w:name w:val="Default"/>
    <w:rsid w:val="00DF61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1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614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4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F6143"/>
    <w:rPr>
      <w:color w:val="0000FF"/>
      <w:u w:val="single"/>
    </w:rPr>
  </w:style>
  <w:style w:type="paragraph" w:customStyle="1" w:styleId="Default">
    <w:name w:val="Default"/>
    <w:rsid w:val="00DF61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1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614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bgym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F101C209.dotm</Template>
  <TotalTime>3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2625</CharactersWithSpaces>
  <SharedDoc>false</SharedDoc>
  <HLinks>
    <vt:vector size="6" baseType="variant"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mailto:cabgym@orange.fr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JOBKEL Catherine</cp:lastModifiedBy>
  <cp:revision>3</cp:revision>
  <dcterms:created xsi:type="dcterms:W3CDTF">2016-04-11T07:21:00Z</dcterms:created>
  <dcterms:modified xsi:type="dcterms:W3CDTF">2016-04-11T07:22:00Z</dcterms:modified>
</cp:coreProperties>
</file>