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52" w:rsidRPr="00AF51A1" w:rsidRDefault="003673F9" w:rsidP="006D2B52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1" locked="0" layoutInCell="1" allowOverlap="1" wp14:anchorId="32125599" wp14:editId="046A8C8D">
            <wp:simplePos x="0" y="0"/>
            <wp:positionH relativeFrom="column">
              <wp:posOffset>600075</wp:posOffset>
            </wp:positionH>
            <wp:positionV relativeFrom="paragraph">
              <wp:posOffset>-253365</wp:posOffset>
            </wp:positionV>
            <wp:extent cx="54387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562" y="21409"/>
                <wp:lineTo x="21562" y="0"/>
                <wp:lineTo x="0" y="0"/>
              </wp:wrapPolygon>
            </wp:wrapTight>
            <wp:docPr id="4" name="Image 4" descr="http://cabeglaisgym.free.fr/Images/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abeglaisgym.free.fr/Images/bann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22F" w:rsidRPr="00AF51A1" w:rsidRDefault="00C7322F" w:rsidP="00C767A4">
      <w:pPr>
        <w:jc w:val="both"/>
        <w:rPr>
          <w:rFonts w:ascii="Calibri" w:hAnsi="Calibri"/>
          <w:sz w:val="22"/>
          <w:szCs w:val="22"/>
        </w:rPr>
      </w:pPr>
    </w:p>
    <w:p w:rsidR="00B11D1F" w:rsidRDefault="00B11D1F" w:rsidP="00C7322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   </w:t>
      </w:r>
    </w:p>
    <w:p w:rsidR="00B11D1F" w:rsidRDefault="00B11D1F" w:rsidP="00C7322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alibri" w:hAnsi="Calibri"/>
          <w:b/>
          <w:sz w:val="40"/>
          <w:szCs w:val="40"/>
        </w:rPr>
      </w:pPr>
    </w:p>
    <w:p w:rsidR="00A731EE" w:rsidRPr="00AF51A1" w:rsidRDefault="00B62849" w:rsidP="00C7322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VIDE GRENIERS </w:t>
      </w:r>
      <w:r w:rsidR="0010762D" w:rsidRPr="00AF51A1">
        <w:rPr>
          <w:rFonts w:ascii="Calibri" w:hAnsi="Calibri"/>
          <w:b/>
          <w:sz w:val="40"/>
          <w:szCs w:val="40"/>
        </w:rPr>
        <w:t xml:space="preserve">DU </w:t>
      </w:r>
      <w:r w:rsidR="00B11D1F">
        <w:rPr>
          <w:rFonts w:ascii="Calibri" w:hAnsi="Calibri"/>
          <w:b/>
          <w:sz w:val="40"/>
          <w:szCs w:val="40"/>
        </w:rPr>
        <w:t>26 juin 2016</w:t>
      </w:r>
    </w:p>
    <w:p w:rsidR="00C7322F" w:rsidRPr="00AF51A1" w:rsidRDefault="00A731EE" w:rsidP="00C7322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alibri" w:hAnsi="Calibri"/>
          <w:b/>
          <w:sz w:val="40"/>
          <w:szCs w:val="40"/>
        </w:rPr>
      </w:pPr>
      <w:r w:rsidRPr="00AF51A1">
        <w:rPr>
          <w:rFonts w:ascii="Calibri" w:hAnsi="Calibri"/>
          <w:b/>
          <w:sz w:val="40"/>
          <w:szCs w:val="40"/>
        </w:rPr>
        <w:t>Au gymnase J</w:t>
      </w:r>
      <w:r w:rsidR="008D4034">
        <w:rPr>
          <w:rFonts w:ascii="Calibri" w:hAnsi="Calibri"/>
          <w:b/>
          <w:sz w:val="40"/>
          <w:szCs w:val="40"/>
        </w:rPr>
        <w:t>osette et</w:t>
      </w:r>
      <w:r w:rsidRPr="00AF51A1">
        <w:rPr>
          <w:rFonts w:ascii="Calibri" w:hAnsi="Calibri"/>
          <w:b/>
          <w:sz w:val="40"/>
          <w:szCs w:val="40"/>
        </w:rPr>
        <w:t xml:space="preserve"> R</w:t>
      </w:r>
      <w:r w:rsidR="008D4034">
        <w:rPr>
          <w:rFonts w:ascii="Calibri" w:hAnsi="Calibri"/>
          <w:b/>
          <w:sz w:val="40"/>
          <w:szCs w:val="40"/>
        </w:rPr>
        <w:t>obert</w:t>
      </w:r>
      <w:r w:rsidRPr="00AF51A1">
        <w:rPr>
          <w:rFonts w:ascii="Calibri" w:hAnsi="Calibri"/>
          <w:b/>
          <w:sz w:val="40"/>
          <w:szCs w:val="40"/>
        </w:rPr>
        <w:t xml:space="preserve"> Boyer à Bègles</w:t>
      </w:r>
    </w:p>
    <w:p w:rsidR="00C7322F" w:rsidRPr="00AF51A1" w:rsidRDefault="00C7322F" w:rsidP="00C7322F">
      <w:pPr>
        <w:jc w:val="center"/>
        <w:rPr>
          <w:rFonts w:ascii="Calibri" w:hAnsi="Calibri"/>
          <w:sz w:val="10"/>
        </w:rPr>
      </w:pPr>
    </w:p>
    <w:p w:rsidR="00C7322F" w:rsidRPr="00AF51A1" w:rsidRDefault="001E0F0A" w:rsidP="00C7322F">
      <w:pPr>
        <w:jc w:val="center"/>
        <w:rPr>
          <w:rFonts w:ascii="Calibri" w:hAnsi="Calibri"/>
          <w:b/>
          <w:sz w:val="40"/>
          <w:szCs w:val="40"/>
        </w:rPr>
      </w:pPr>
      <w:r w:rsidRPr="00AF51A1">
        <w:rPr>
          <w:rFonts w:ascii="Calibri" w:hAnsi="Calibri"/>
          <w:b/>
          <w:sz w:val="40"/>
          <w:szCs w:val="40"/>
        </w:rPr>
        <w:t xml:space="preserve">ATTESTATION - </w:t>
      </w:r>
      <w:r w:rsidR="00C7322F" w:rsidRPr="00AF51A1">
        <w:rPr>
          <w:rFonts w:ascii="Calibri" w:hAnsi="Calibri"/>
          <w:b/>
          <w:sz w:val="40"/>
          <w:szCs w:val="40"/>
        </w:rPr>
        <w:t xml:space="preserve">INSCRIPTION </w:t>
      </w:r>
    </w:p>
    <w:p w:rsidR="001E0F0A" w:rsidRPr="00AF51A1" w:rsidRDefault="001E0F0A" w:rsidP="00C7322F">
      <w:pPr>
        <w:jc w:val="center"/>
        <w:rPr>
          <w:rFonts w:ascii="Calibri" w:hAnsi="Calibri"/>
          <w:b/>
          <w:color w:val="0070C0"/>
          <w:sz w:val="22"/>
          <w:szCs w:val="22"/>
        </w:rPr>
      </w:pPr>
      <w:r w:rsidRPr="00AF51A1">
        <w:rPr>
          <w:rFonts w:ascii="Calibri" w:hAnsi="Calibri"/>
          <w:b/>
          <w:color w:val="0070C0"/>
          <w:sz w:val="22"/>
          <w:szCs w:val="22"/>
        </w:rPr>
        <w:t>PERSONNE PHYSIQUE</w:t>
      </w:r>
    </w:p>
    <w:p w:rsidR="00C7322F" w:rsidRPr="00AF51A1" w:rsidRDefault="001E0F0A" w:rsidP="00C767A4">
      <w:pPr>
        <w:jc w:val="both"/>
        <w:rPr>
          <w:rFonts w:ascii="Calibri" w:hAnsi="Calibri"/>
          <w:sz w:val="22"/>
          <w:szCs w:val="22"/>
        </w:rPr>
      </w:pPr>
      <w:r w:rsidRPr="00AF51A1">
        <w:rPr>
          <w:rFonts w:ascii="Calibri" w:hAnsi="Calibri"/>
          <w:sz w:val="22"/>
          <w:szCs w:val="22"/>
        </w:rPr>
        <w:t>Je soussigné(é) :</w:t>
      </w:r>
    </w:p>
    <w:p w:rsidR="00C7322F" w:rsidRPr="00AF51A1" w:rsidRDefault="00C7322F" w:rsidP="00C767A4">
      <w:pPr>
        <w:jc w:val="both"/>
        <w:rPr>
          <w:rFonts w:ascii="Calibri" w:hAnsi="Calibri"/>
          <w:sz w:val="22"/>
          <w:szCs w:val="22"/>
        </w:rPr>
      </w:pPr>
      <w:r w:rsidRPr="00AF51A1">
        <w:rPr>
          <w:rFonts w:ascii="Calibri" w:hAnsi="Calibri"/>
          <w:sz w:val="22"/>
          <w:szCs w:val="22"/>
        </w:rPr>
        <w:t>Nom : ………………………………</w:t>
      </w:r>
      <w:r w:rsidR="00A731EE" w:rsidRPr="00AF51A1">
        <w:rPr>
          <w:rFonts w:ascii="Calibri" w:hAnsi="Calibri"/>
          <w:sz w:val="22"/>
          <w:szCs w:val="22"/>
        </w:rPr>
        <w:t>…………</w:t>
      </w:r>
      <w:r w:rsidR="006D2B52" w:rsidRPr="00AF51A1">
        <w:rPr>
          <w:rFonts w:ascii="Calibri" w:hAnsi="Calibri"/>
          <w:sz w:val="22"/>
          <w:szCs w:val="22"/>
        </w:rPr>
        <w:t>…..</w:t>
      </w:r>
      <w:r w:rsidRPr="00AF51A1">
        <w:rPr>
          <w:rFonts w:ascii="Calibri" w:hAnsi="Calibri"/>
          <w:sz w:val="22"/>
          <w:szCs w:val="22"/>
        </w:rPr>
        <w:t xml:space="preserve">   Prénom : ………………………………</w:t>
      </w:r>
      <w:r w:rsidR="00A731EE" w:rsidRPr="00AF51A1">
        <w:rPr>
          <w:rFonts w:ascii="Calibri" w:hAnsi="Calibri"/>
          <w:sz w:val="22"/>
          <w:szCs w:val="22"/>
        </w:rPr>
        <w:t>…...</w:t>
      </w:r>
      <w:r w:rsidR="006D2B52" w:rsidRPr="00AF51A1">
        <w:rPr>
          <w:rFonts w:ascii="Calibri" w:hAnsi="Calibri"/>
          <w:sz w:val="22"/>
          <w:szCs w:val="22"/>
        </w:rPr>
        <w:t>..............................</w:t>
      </w:r>
    </w:p>
    <w:p w:rsidR="00C7322F" w:rsidRPr="00AF51A1" w:rsidRDefault="001E0F0A" w:rsidP="00C767A4">
      <w:pPr>
        <w:jc w:val="both"/>
        <w:rPr>
          <w:rFonts w:ascii="Calibri" w:hAnsi="Calibri"/>
          <w:sz w:val="22"/>
          <w:szCs w:val="22"/>
        </w:rPr>
      </w:pPr>
      <w:r w:rsidRPr="00AF51A1">
        <w:rPr>
          <w:rFonts w:ascii="Calibri" w:hAnsi="Calibri"/>
          <w:sz w:val="22"/>
          <w:szCs w:val="22"/>
        </w:rPr>
        <w:t>Né(e) le :…………………… à …………………………………</w:t>
      </w:r>
      <w:r w:rsidR="006D2B52" w:rsidRPr="00AF51A1">
        <w:rPr>
          <w:rFonts w:ascii="Calibri" w:hAnsi="Calibri"/>
          <w:sz w:val="22"/>
          <w:szCs w:val="22"/>
        </w:rPr>
        <w:t xml:space="preserve">……………………… </w:t>
      </w:r>
      <w:r w:rsidR="00A731EE" w:rsidRPr="00AF51A1">
        <w:rPr>
          <w:rFonts w:ascii="Calibri" w:hAnsi="Calibri"/>
          <w:sz w:val="22"/>
          <w:szCs w:val="22"/>
        </w:rPr>
        <w:t>département :……………....</w:t>
      </w:r>
    </w:p>
    <w:p w:rsidR="00C7322F" w:rsidRPr="00AF51A1" w:rsidRDefault="00C7322F" w:rsidP="00C767A4">
      <w:pPr>
        <w:jc w:val="both"/>
        <w:rPr>
          <w:rFonts w:ascii="Calibri" w:hAnsi="Calibri"/>
          <w:sz w:val="22"/>
          <w:szCs w:val="22"/>
        </w:rPr>
      </w:pPr>
    </w:p>
    <w:p w:rsidR="00C7322F" w:rsidRPr="00AF51A1" w:rsidRDefault="00C7322F" w:rsidP="00C767A4">
      <w:pPr>
        <w:jc w:val="both"/>
        <w:rPr>
          <w:rFonts w:ascii="Calibri" w:hAnsi="Calibri"/>
          <w:sz w:val="22"/>
          <w:szCs w:val="22"/>
        </w:rPr>
      </w:pPr>
      <w:r w:rsidRPr="00AF51A1">
        <w:rPr>
          <w:rFonts w:ascii="Calibri" w:hAnsi="Calibri"/>
          <w:sz w:val="22"/>
          <w:szCs w:val="22"/>
        </w:rPr>
        <w:t>Adresse : ……………………………………………………………………………………</w:t>
      </w:r>
      <w:r w:rsidR="00A731EE" w:rsidRPr="00AF51A1">
        <w:rPr>
          <w:rFonts w:ascii="Calibri" w:hAnsi="Calibri"/>
          <w:sz w:val="22"/>
          <w:szCs w:val="22"/>
        </w:rPr>
        <w:t>…</w:t>
      </w:r>
      <w:r w:rsidR="006D2B52" w:rsidRPr="00AF51A1">
        <w:rPr>
          <w:rFonts w:ascii="Calibri" w:hAnsi="Calibri"/>
          <w:sz w:val="22"/>
          <w:szCs w:val="22"/>
        </w:rPr>
        <w:t>…………………………</w:t>
      </w:r>
    </w:p>
    <w:p w:rsidR="00A731EE" w:rsidRPr="00AF51A1" w:rsidRDefault="00C7322F" w:rsidP="00C767A4">
      <w:pPr>
        <w:jc w:val="both"/>
        <w:rPr>
          <w:rFonts w:ascii="Calibri" w:hAnsi="Calibri"/>
          <w:sz w:val="22"/>
          <w:szCs w:val="22"/>
        </w:rPr>
      </w:pPr>
      <w:r w:rsidRPr="00AF51A1">
        <w:rPr>
          <w:rFonts w:ascii="Calibri" w:hAnsi="Calibri"/>
          <w:sz w:val="22"/>
          <w:szCs w:val="22"/>
        </w:rPr>
        <w:t>………………………………………………………………………………………………</w:t>
      </w:r>
      <w:r w:rsidR="00A731EE" w:rsidRPr="00AF51A1">
        <w:rPr>
          <w:rFonts w:ascii="Calibri" w:hAnsi="Calibri"/>
          <w:sz w:val="22"/>
          <w:szCs w:val="22"/>
        </w:rPr>
        <w:t>…</w:t>
      </w:r>
      <w:r w:rsidR="006D2B52" w:rsidRPr="00AF51A1">
        <w:rPr>
          <w:rFonts w:ascii="Calibri" w:hAnsi="Calibri"/>
          <w:sz w:val="22"/>
          <w:szCs w:val="22"/>
        </w:rPr>
        <w:t>………………………..</w:t>
      </w:r>
    </w:p>
    <w:p w:rsidR="00C7322F" w:rsidRPr="00AF51A1" w:rsidRDefault="002F4BF3" w:rsidP="00C767A4">
      <w:pPr>
        <w:jc w:val="both"/>
        <w:rPr>
          <w:rFonts w:ascii="Calibri" w:hAnsi="Calibri"/>
          <w:sz w:val="22"/>
          <w:szCs w:val="22"/>
        </w:rPr>
      </w:pPr>
      <w:r w:rsidRPr="00AF51A1">
        <w:rPr>
          <w:rFonts w:ascii="Calibri" w:hAnsi="Calibri"/>
          <w:sz w:val="22"/>
          <w:szCs w:val="22"/>
        </w:rPr>
        <w:t>Code</w:t>
      </w:r>
      <w:r w:rsidR="00A731EE" w:rsidRPr="00AF51A1">
        <w:rPr>
          <w:rFonts w:ascii="Calibri" w:hAnsi="Calibri"/>
          <w:sz w:val="22"/>
          <w:szCs w:val="22"/>
        </w:rPr>
        <w:t xml:space="preserve"> postal : </w:t>
      </w:r>
      <w:r w:rsidR="00C7322F" w:rsidRPr="00AF51A1">
        <w:rPr>
          <w:rFonts w:ascii="Calibri" w:hAnsi="Calibri"/>
          <w:sz w:val="22"/>
          <w:szCs w:val="22"/>
        </w:rPr>
        <w:t>…………………</w:t>
      </w:r>
      <w:r w:rsidR="00A731EE" w:rsidRPr="00AF51A1">
        <w:rPr>
          <w:rFonts w:ascii="Calibri" w:hAnsi="Calibri"/>
          <w:sz w:val="22"/>
          <w:szCs w:val="22"/>
        </w:rPr>
        <w:t>Ville : ………..</w:t>
      </w:r>
      <w:r w:rsidR="00C7322F" w:rsidRPr="00AF51A1">
        <w:rPr>
          <w:rFonts w:ascii="Calibri" w:hAnsi="Calibri"/>
          <w:sz w:val="22"/>
          <w:szCs w:val="22"/>
        </w:rPr>
        <w:t>…………………………………………………</w:t>
      </w:r>
      <w:r w:rsidR="006D2B52" w:rsidRPr="00AF51A1">
        <w:rPr>
          <w:rFonts w:ascii="Calibri" w:hAnsi="Calibri"/>
          <w:sz w:val="22"/>
          <w:szCs w:val="22"/>
        </w:rPr>
        <w:t>………………………</w:t>
      </w:r>
    </w:p>
    <w:p w:rsidR="00C7322F" w:rsidRPr="00AF51A1" w:rsidRDefault="00A731EE" w:rsidP="00C767A4">
      <w:pPr>
        <w:jc w:val="both"/>
        <w:rPr>
          <w:rFonts w:ascii="Calibri" w:hAnsi="Calibri"/>
          <w:sz w:val="22"/>
          <w:szCs w:val="22"/>
        </w:rPr>
      </w:pPr>
      <w:r w:rsidRPr="00AF51A1">
        <w:rPr>
          <w:rFonts w:ascii="Calibri" w:hAnsi="Calibri"/>
          <w:sz w:val="22"/>
          <w:szCs w:val="22"/>
        </w:rPr>
        <w:t>Téléphone : ……………………………</w:t>
      </w:r>
      <w:r w:rsidR="00C7322F" w:rsidRPr="00AF51A1">
        <w:rPr>
          <w:rFonts w:ascii="Calibri" w:hAnsi="Calibri"/>
          <w:sz w:val="22"/>
          <w:szCs w:val="22"/>
        </w:rPr>
        <w:t>@mail : …………………………</w:t>
      </w:r>
      <w:r w:rsidRPr="00AF51A1">
        <w:rPr>
          <w:rFonts w:ascii="Calibri" w:hAnsi="Calibri"/>
          <w:sz w:val="22"/>
          <w:szCs w:val="22"/>
        </w:rPr>
        <w:t>……………………</w:t>
      </w:r>
      <w:r w:rsidR="006D2B52" w:rsidRPr="00AF51A1">
        <w:rPr>
          <w:rFonts w:ascii="Calibri" w:hAnsi="Calibri"/>
          <w:sz w:val="22"/>
          <w:szCs w:val="22"/>
        </w:rPr>
        <w:t>………………………..</w:t>
      </w:r>
    </w:p>
    <w:p w:rsidR="0053796A" w:rsidRPr="00AF51A1" w:rsidRDefault="0053796A" w:rsidP="00C767A4">
      <w:pPr>
        <w:jc w:val="both"/>
        <w:rPr>
          <w:rFonts w:ascii="Calibri" w:hAnsi="Calibri"/>
          <w:sz w:val="22"/>
          <w:szCs w:val="22"/>
        </w:rPr>
      </w:pPr>
    </w:p>
    <w:p w:rsidR="00A731EE" w:rsidRPr="00AF51A1" w:rsidRDefault="00A731EE" w:rsidP="00C767A4">
      <w:pPr>
        <w:jc w:val="both"/>
        <w:rPr>
          <w:rFonts w:ascii="Calibri" w:hAnsi="Calibri"/>
          <w:sz w:val="22"/>
          <w:szCs w:val="22"/>
        </w:rPr>
      </w:pPr>
      <w:r w:rsidRPr="00AF51A1">
        <w:rPr>
          <w:rFonts w:ascii="Calibri" w:hAnsi="Calibri"/>
          <w:sz w:val="22"/>
          <w:szCs w:val="22"/>
        </w:rPr>
        <w:t>Titulaire de la pièce d’</w:t>
      </w:r>
      <w:r w:rsidR="006D2B52" w:rsidRPr="00AF51A1">
        <w:rPr>
          <w:rFonts w:ascii="Calibri" w:hAnsi="Calibri"/>
          <w:sz w:val="22"/>
          <w:szCs w:val="22"/>
        </w:rPr>
        <w:t>identité</w:t>
      </w:r>
      <w:r w:rsidRPr="00AF51A1">
        <w:rPr>
          <w:rFonts w:ascii="Calibri" w:hAnsi="Calibri"/>
          <w:sz w:val="22"/>
          <w:szCs w:val="22"/>
        </w:rPr>
        <w:t xml:space="preserve"> n° : ……………………………………………………………</w:t>
      </w:r>
      <w:r w:rsidR="006D2B52" w:rsidRPr="00AF51A1">
        <w:rPr>
          <w:rFonts w:ascii="Calibri" w:hAnsi="Calibri"/>
          <w:sz w:val="22"/>
          <w:szCs w:val="22"/>
        </w:rPr>
        <w:t>………………………..</w:t>
      </w:r>
    </w:p>
    <w:p w:rsidR="00A731EE" w:rsidRPr="00AF51A1" w:rsidRDefault="00A731EE" w:rsidP="00C767A4">
      <w:pPr>
        <w:jc w:val="both"/>
        <w:rPr>
          <w:rFonts w:ascii="Calibri" w:hAnsi="Calibri"/>
          <w:sz w:val="22"/>
          <w:szCs w:val="22"/>
        </w:rPr>
      </w:pPr>
      <w:r w:rsidRPr="00AF51A1">
        <w:rPr>
          <w:rFonts w:ascii="Calibri" w:hAnsi="Calibri"/>
          <w:sz w:val="22"/>
          <w:szCs w:val="22"/>
        </w:rPr>
        <w:t>Délivrée le :…………………...........</w:t>
      </w:r>
      <w:r w:rsidR="006D2B52" w:rsidRPr="00AF51A1">
        <w:rPr>
          <w:rFonts w:ascii="Calibri" w:hAnsi="Calibri"/>
          <w:sz w:val="22"/>
          <w:szCs w:val="22"/>
        </w:rPr>
        <w:t>.........</w:t>
      </w:r>
      <w:r w:rsidRPr="00AF51A1">
        <w:rPr>
          <w:rFonts w:ascii="Calibri" w:hAnsi="Calibri"/>
          <w:sz w:val="22"/>
          <w:szCs w:val="22"/>
        </w:rPr>
        <w:t>par : ……………………………………………………</w:t>
      </w:r>
      <w:r w:rsidR="006D2B52" w:rsidRPr="00AF51A1">
        <w:rPr>
          <w:rFonts w:ascii="Calibri" w:hAnsi="Calibri"/>
          <w:sz w:val="22"/>
          <w:szCs w:val="22"/>
        </w:rPr>
        <w:t>………………….</w:t>
      </w:r>
    </w:p>
    <w:p w:rsidR="00C7322F" w:rsidRPr="00AF51A1" w:rsidRDefault="00C7322F" w:rsidP="00C767A4">
      <w:pPr>
        <w:jc w:val="both"/>
        <w:rPr>
          <w:rFonts w:ascii="Calibri" w:hAnsi="Calibri"/>
          <w:sz w:val="22"/>
          <w:szCs w:val="22"/>
        </w:rPr>
      </w:pPr>
    </w:p>
    <w:p w:rsidR="00A731EE" w:rsidRPr="00AF51A1" w:rsidRDefault="00A731EE" w:rsidP="00C767A4">
      <w:pPr>
        <w:jc w:val="both"/>
        <w:rPr>
          <w:rFonts w:ascii="Calibri" w:hAnsi="Calibri"/>
          <w:sz w:val="22"/>
          <w:szCs w:val="22"/>
        </w:rPr>
      </w:pPr>
      <w:r w:rsidRPr="00AF51A1">
        <w:rPr>
          <w:rFonts w:ascii="Calibri" w:hAnsi="Calibri"/>
          <w:sz w:val="22"/>
          <w:szCs w:val="22"/>
        </w:rPr>
        <w:t>Déclare sur l’honneur :</w:t>
      </w:r>
    </w:p>
    <w:p w:rsidR="00A731EE" w:rsidRPr="00AF51A1" w:rsidRDefault="0053796A" w:rsidP="00A731EE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F51A1">
        <w:rPr>
          <w:rFonts w:ascii="Calibri" w:hAnsi="Calibri"/>
          <w:sz w:val="22"/>
          <w:szCs w:val="22"/>
        </w:rPr>
        <w:t>De n</w:t>
      </w:r>
      <w:r w:rsidR="00A731EE" w:rsidRPr="00AF51A1">
        <w:rPr>
          <w:rFonts w:ascii="Calibri" w:hAnsi="Calibri"/>
          <w:sz w:val="22"/>
          <w:szCs w:val="22"/>
        </w:rPr>
        <w:t>e pas être commerçant(e)</w:t>
      </w:r>
    </w:p>
    <w:p w:rsidR="00A731EE" w:rsidRPr="00AF51A1" w:rsidRDefault="0053796A" w:rsidP="00A731EE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F51A1">
        <w:rPr>
          <w:rFonts w:ascii="Calibri" w:hAnsi="Calibri"/>
          <w:sz w:val="22"/>
          <w:szCs w:val="22"/>
        </w:rPr>
        <w:t>De n</w:t>
      </w:r>
      <w:r w:rsidR="00A731EE" w:rsidRPr="00AF51A1">
        <w:rPr>
          <w:rFonts w:ascii="Calibri" w:hAnsi="Calibri"/>
          <w:sz w:val="22"/>
          <w:szCs w:val="22"/>
        </w:rPr>
        <w:t>e vendre que des objets personnels et usagés (Article L310-2 du code du commerce)</w:t>
      </w:r>
    </w:p>
    <w:p w:rsidR="00A731EE" w:rsidRPr="00AF51A1" w:rsidRDefault="0053796A" w:rsidP="00A731EE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F51A1">
        <w:rPr>
          <w:rFonts w:ascii="Calibri" w:hAnsi="Calibri"/>
          <w:sz w:val="22"/>
          <w:szCs w:val="22"/>
        </w:rPr>
        <w:t>De non-participation à 2 autres manifestations de même na</w:t>
      </w:r>
      <w:r w:rsidR="006D2B52" w:rsidRPr="00AF51A1">
        <w:rPr>
          <w:rFonts w:ascii="Calibri" w:hAnsi="Calibri"/>
          <w:sz w:val="22"/>
          <w:szCs w:val="22"/>
        </w:rPr>
        <w:t xml:space="preserve">ture au cours de l’année civile </w:t>
      </w:r>
      <w:r w:rsidRPr="00AF51A1">
        <w:rPr>
          <w:rFonts w:ascii="Calibri" w:hAnsi="Calibri"/>
          <w:sz w:val="22"/>
          <w:szCs w:val="22"/>
        </w:rPr>
        <w:t>(Article R 321-9 du code pénal)</w:t>
      </w:r>
    </w:p>
    <w:p w:rsidR="0053796A" w:rsidRPr="00AF51A1" w:rsidRDefault="0053796A" w:rsidP="00C767A4">
      <w:pPr>
        <w:jc w:val="both"/>
        <w:rPr>
          <w:rFonts w:ascii="Calibri" w:hAnsi="Calibri"/>
          <w:sz w:val="22"/>
          <w:szCs w:val="22"/>
        </w:rPr>
      </w:pPr>
    </w:p>
    <w:p w:rsidR="0053796A" w:rsidRPr="00AF51A1" w:rsidRDefault="0053796A" w:rsidP="0053796A">
      <w:pPr>
        <w:jc w:val="both"/>
        <w:rPr>
          <w:rFonts w:ascii="Calibri" w:hAnsi="Calibri"/>
          <w:sz w:val="22"/>
          <w:szCs w:val="22"/>
        </w:rPr>
      </w:pPr>
      <w:r w:rsidRPr="00AF51A1">
        <w:rPr>
          <w:rFonts w:ascii="Calibri" w:hAnsi="Calibri"/>
          <w:sz w:val="22"/>
          <w:szCs w:val="22"/>
        </w:rPr>
        <w:t>N</w:t>
      </w:r>
      <w:r w:rsidR="0021125D" w:rsidRPr="00AF51A1">
        <w:rPr>
          <w:rFonts w:ascii="Calibri" w:hAnsi="Calibri"/>
          <w:sz w:val="22"/>
          <w:szCs w:val="22"/>
        </w:rPr>
        <w:t>ombre d’emplacements : ………</w:t>
      </w:r>
      <w:r w:rsidR="006D2B52" w:rsidRPr="00AF51A1">
        <w:rPr>
          <w:rFonts w:ascii="Calibri" w:hAnsi="Calibri"/>
          <w:sz w:val="22"/>
          <w:szCs w:val="22"/>
        </w:rPr>
        <w:t xml:space="preserve">….. </w:t>
      </w:r>
      <w:r w:rsidRPr="00AF51A1">
        <w:rPr>
          <w:rFonts w:ascii="Calibri" w:hAnsi="Calibri"/>
          <w:sz w:val="22"/>
          <w:szCs w:val="22"/>
        </w:rPr>
        <w:t xml:space="preserve">(2m sur 2m) </w:t>
      </w:r>
      <w:r w:rsidR="0021125D" w:rsidRPr="00AF51A1">
        <w:rPr>
          <w:rFonts w:ascii="Calibri" w:hAnsi="Calibri"/>
          <w:sz w:val="22"/>
          <w:szCs w:val="22"/>
        </w:rPr>
        <w:t>N° : …………………</w:t>
      </w:r>
      <w:r w:rsidR="006D2B52" w:rsidRPr="00AF51A1">
        <w:rPr>
          <w:rFonts w:ascii="Calibri" w:hAnsi="Calibri"/>
          <w:sz w:val="22"/>
          <w:szCs w:val="22"/>
        </w:rPr>
        <w:t>………</w:t>
      </w:r>
      <w:r w:rsidR="0021125D" w:rsidRPr="00AF51A1">
        <w:rPr>
          <w:rFonts w:ascii="Calibri" w:hAnsi="Calibri"/>
          <w:sz w:val="22"/>
          <w:szCs w:val="22"/>
        </w:rPr>
        <w:t xml:space="preserve"> </w:t>
      </w:r>
      <w:r w:rsidRPr="00AF51A1">
        <w:rPr>
          <w:rFonts w:ascii="Calibri" w:hAnsi="Calibri"/>
          <w:sz w:val="22"/>
          <w:szCs w:val="22"/>
        </w:rPr>
        <w:t>Prix : …</w:t>
      </w:r>
      <w:r w:rsidR="006D2B52" w:rsidRPr="00AF51A1">
        <w:rPr>
          <w:rFonts w:ascii="Calibri" w:hAnsi="Calibri"/>
          <w:sz w:val="22"/>
          <w:szCs w:val="22"/>
        </w:rPr>
        <w:t xml:space="preserve">…. </w:t>
      </w:r>
      <w:r w:rsidRPr="00AF51A1">
        <w:rPr>
          <w:rFonts w:ascii="Calibri" w:hAnsi="Calibri"/>
          <w:sz w:val="22"/>
          <w:szCs w:val="22"/>
        </w:rPr>
        <w:t>x 7€ = .........</w:t>
      </w:r>
      <w:r w:rsidR="006D2B52" w:rsidRPr="00AF51A1">
        <w:rPr>
          <w:rFonts w:ascii="Calibri" w:hAnsi="Calibri"/>
          <w:sz w:val="22"/>
          <w:szCs w:val="22"/>
        </w:rPr>
        <w:t>..........</w:t>
      </w:r>
    </w:p>
    <w:p w:rsidR="0021125D" w:rsidRPr="00AF51A1" w:rsidRDefault="0021125D" w:rsidP="0053796A">
      <w:pPr>
        <w:jc w:val="both"/>
        <w:rPr>
          <w:rFonts w:ascii="Calibri" w:hAnsi="Calibri"/>
          <w:sz w:val="22"/>
          <w:szCs w:val="22"/>
        </w:rPr>
      </w:pPr>
    </w:p>
    <w:p w:rsidR="002C73B9" w:rsidRPr="00AF51A1" w:rsidRDefault="0021125D" w:rsidP="00C767A4">
      <w:pPr>
        <w:jc w:val="both"/>
        <w:rPr>
          <w:rFonts w:ascii="Calibri" w:hAnsi="Calibri"/>
          <w:sz w:val="22"/>
          <w:szCs w:val="22"/>
        </w:rPr>
      </w:pPr>
      <w:r w:rsidRPr="00AF51A1">
        <w:rPr>
          <w:rFonts w:ascii="Calibri" w:hAnsi="Calibri"/>
          <w:sz w:val="22"/>
          <w:szCs w:val="22"/>
        </w:rPr>
        <w:t>Espèces / Chèque n° : ……………………….. Banque : ………………………………………</w:t>
      </w:r>
      <w:r w:rsidR="006D2B52" w:rsidRPr="00AF51A1">
        <w:rPr>
          <w:rFonts w:ascii="Calibri" w:hAnsi="Calibri"/>
          <w:sz w:val="22"/>
          <w:szCs w:val="22"/>
        </w:rPr>
        <w:t>………………………</w:t>
      </w:r>
    </w:p>
    <w:p w:rsidR="0021125D" w:rsidRPr="00AF51A1" w:rsidRDefault="0021125D" w:rsidP="00C767A4">
      <w:pPr>
        <w:jc w:val="both"/>
        <w:rPr>
          <w:rFonts w:ascii="Calibri" w:hAnsi="Calibri"/>
          <w:sz w:val="22"/>
          <w:szCs w:val="22"/>
        </w:rPr>
      </w:pPr>
    </w:p>
    <w:p w:rsidR="0021125D" w:rsidRPr="00AF51A1" w:rsidRDefault="0021125D" w:rsidP="0021125D">
      <w:pPr>
        <w:jc w:val="both"/>
        <w:rPr>
          <w:rFonts w:ascii="Calibri" w:hAnsi="Calibri"/>
          <w:sz w:val="22"/>
          <w:szCs w:val="22"/>
        </w:rPr>
      </w:pPr>
      <w:r w:rsidRPr="00AF51A1">
        <w:rPr>
          <w:rFonts w:ascii="Calibri" w:hAnsi="Calibri"/>
          <w:sz w:val="22"/>
          <w:szCs w:val="22"/>
        </w:rPr>
        <w:t>Je reconnais avoir pris connaissance du règlement et m’engage à m’y conformer.</w:t>
      </w:r>
    </w:p>
    <w:p w:rsidR="0021125D" w:rsidRPr="00AF51A1" w:rsidRDefault="0021125D" w:rsidP="0021125D">
      <w:pPr>
        <w:jc w:val="both"/>
        <w:rPr>
          <w:rFonts w:ascii="Calibri" w:hAnsi="Calibri"/>
          <w:sz w:val="22"/>
          <w:szCs w:val="22"/>
        </w:rPr>
      </w:pPr>
      <w:r w:rsidRPr="00AF51A1">
        <w:rPr>
          <w:rFonts w:ascii="Calibri" w:hAnsi="Calibri"/>
          <w:sz w:val="22"/>
          <w:szCs w:val="22"/>
        </w:rPr>
        <w:t>Je joins à mon inscription la photocopie recto verso de ma carte d’identité ainsi que le paiement de ma réservation auprès du CAB section gymnastique.</w:t>
      </w:r>
    </w:p>
    <w:p w:rsidR="0021125D" w:rsidRPr="00AF51A1" w:rsidRDefault="0021125D" w:rsidP="00C767A4">
      <w:pPr>
        <w:jc w:val="both"/>
        <w:rPr>
          <w:rFonts w:ascii="Calibri" w:hAnsi="Calibri"/>
          <w:sz w:val="22"/>
          <w:szCs w:val="22"/>
        </w:rPr>
      </w:pPr>
    </w:p>
    <w:p w:rsidR="002C73B9" w:rsidRPr="00AF51A1" w:rsidRDefault="002C73B9" w:rsidP="00C767A4">
      <w:pPr>
        <w:jc w:val="both"/>
        <w:rPr>
          <w:rFonts w:ascii="Calibri" w:hAnsi="Calibri"/>
          <w:sz w:val="22"/>
          <w:szCs w:val="22"/>
        </w:rPr>
      </w:pPr>
      <w:r w:rsidRPr="00AF51A1">
        <w:rPr>
          <w:rFonts w:ascii="Calibri" w:hAnsi="Calibri"/>
          <w:sz w:val="22"/>
          <w:szCs w:val="22"/>
        </w:rPr>
        <w:t>Fait à : ……………………         le : …………………</w:t>
      </w:r>
    </w:p>
    <w:p w:rsidR="002C73B9" w:rsidRPr="00AF51A1" w:rsidRDefault="002C73B9" w:rsidP="00C767A4">
      <w:pPr>
        <w:jc w:val="both"/>
        <w:rPr>
          <w:rFonts w:ascii="Calibri" w:hAnsi="Calibri"/>
          <w:sz w:val="22"/>
          <w:szCs w:val="22"/>
        </w:rPr>
      </w:pPr>
    </w:p>
    <w:p w:rsidR="002C73B9" w:rsidRPr="00AF51A1" w:rsidRDefault="002C73B9" w:rsidP="00C767A4">
      <w:pPr>
        <w:jc w:val="both"/>
        <w:rPr>
          <w:rFonts w:ascii="Calibri" w:hAnsi="Calibri"/>
          <w:sz w:val="22"/>
          <w:szCs w:val="22"/>
        </w:rPr>
      </w:pPr>
      <w:r w:rsidRPr="00AF51A1">
        <w:rPr>
          <w:rFonts w:ascii="Calibri" w:hAnsi="Calibri"/>
          <w:sz w:val="22"/>
          <w:szCs w:val="22"/>
        </w:rPr>
        <w:t>Signature (précédée de la mention « lu et approuvé »)</w:t>
      </w:r>
    </w:p>
    <w:p w:rsidR="0053796A" w:rsidRPr="00AF51A1" w:rsidRDefault="0053796A" w:rsidP="00C767A4">
      <w:pPr>
        <w:jc w:val="both"/>
        <w:rPr>
          <w:rFonts w:ascii="Calibri" w:hAnsi="Calibri"/>
          <w:sz w:val="22"/>
          <w:szCs w:val="22"/>
        </w:rPr>
      </w:pPr>
    </w:p>
    <w:p w:rsidR="002F4BF3" w:rsidRPr="00AF51A1" w:rsidRDefault="002F4BF3" w:rsidP="00C767A4">
      <w:pPr>
        <w:jc w:val="both"/>
        <w:rPr>
          <w:rFonts w:ascii="Calibri" w:hAnsi="Calibri"/>
          <w:sz w:val="22"/>
          <w:szCs w:val="22"/>
        </w:rPr>
      </w:pPr>
    </w:p>
    <w:p w:rsidR="0053796A" w:rsidRPr="00AF51A1" w:rsidRDefault="0053796A" w:rsidP="00C767A4">
      <w:pPr>
        <w:jc w:val="both"/>
        <w:rPr>
          <w:rFonts w:ascii="Calibri" w:hAnsi="Calibri"/>
          <w:i/>
          <w:sz w:val="18"/>
          <w:szCs w:val="18"/>
        </w:rPr>
      </w:pPr>
      <w:r w:rsidRPr="00AF51A1">
        <w:rPr>
          <w:rFonts w:ascii="Calibri" w:hAnsi="Calibri"/>
          <w:i/>
          <w:sz w:val="18"/>
          <w:szCs w:val="18"/>
        </w:rPr>
        <w:t xml:space="preserve">Attestation devant être remis au </w:t>
      </w:r>
      <w:proofErr w:type="spellStart"/>
      <w:r w:rsidRPr="00AF51A1">
        <w:rPr>
          <w:rFonts w:ascii="Calibri" w:hAnsi="Calibri"/>
          <w:i/>
          <w:sz w:val="18"/>
          <w:szCs w:val="18"/>
        </w:rPr>
        <w:t>CABèglais</w:t>
      </w:r>
      <w:proofErr w:type="spellEnd"/>
      <w:r w:rsidRPr="00AF51A1">
        <w:rPr>
          <w:rFonts w:ascii="Calibri" w:hAnsi="Calibri"/>
          <w:i/>
          <w:sz w:val="18"/>
          <w:szCs w:val="18"/>
        </w:rPr>
        <w:t xml:space="preserve"> Gymnastique qui la joindra au registre pour remise au Maire de Bègles.</w:t>
      </w:r>
    </w:p>
    <w:p w:rsidR="0053796A" w:rsidRPr="00AF51A1" w:rsidRDefault="0053796A" w:rsidP="00C767A4">
      <w:pPr>
        <w:pBdr>
          <w:bottom w:val="single" w:sz="6" w:space="1" w:color="auto"/>
        </w:pBdr>
        <w:jc w:val="both"/>
        <w:rPr>
          <w:rFonts w:ascii="Calibri" w:hAnsi="Calibri"/>
          <w:sz w:val="10"/>
          <w:szCs w:val="22"/>
        </w:rPr>
      </w:pPr>
    </w:p>
    <w:p w:rsidR="002F4BF3" w:rsidRPr="00AF51A1" w:rsidRDefault="002F4BF3" w:rsidP="00C767A4">
      <w:pPr>
        <w:jc w:val="both"/>
        <w:rPr>
          <w:rFonts w:ascii="Calibri" w:hAnsi="Calibri"/>
          <w:sz w:val="22"/>
          <w:szCs w:val="22"/>
        </w:rPr>
      </w:pPr>
    </w:p>
    <w:p w:rsidR="0021125D" w:rsidRPr="00AF51A1" w:rsidRDefault="0021125D" w:rsidP="00C767A4">
      <w:pPr>
        <w:jc w:val="both"/>
        <w:rPr>
          <w:rFonts w:ascii="Calibri" w:hAnsi="Calibri"/>
          <w:sz w:val="22"/>
          <w:szCs w:val="22"/>
        </w:rPr>
      </w:pPr>
      <w:r w:rsidRPr="00AF51A1">
        <w:rPr>
          <w:rFonts w:ascii="Calibri" w:hAnsi="Calibri"/>
          <w:sz w:val="22"/>
          <w:szCs w:val="22"/>
        </w:rPr>
        <w:t>NOM : ……………………………………</w:t>
      </w:r>
      <w:r w:rsidR="00047C5E" w:rsidRPr="00AF51A1">
        <w:rPr>
          <w:rFonts w:ascii="Calibri" w:hAnsi="Calibri"/>
          <w:sz w:val="22"/>
          <w:szCs w:val="22"/>
        </w:rPr>
        <w:t>………….</w:t>
      </w:r>
      <w:r w:rsidRPr="00AF51A1">
        <w:rPr>
          <w:rFonts w:ascii="Calibri" w:hAnsi="Calibri"/>
          <w:sz w:val="22"/>
          <w:szCs w:val="22"/>
        </w:rPr>
        <w:t xml:space="preserve"> Prénom : …………………………………………</w:t>
      </w:r>
      <w:r w:rsidR="00047C5E" w:rsidRPr="00AF51A1">
        <w:rPr>
          <w:rFonts w:ascii="Calibri" w:hAnsi="Calibri"/>
          <w:sz w:val="22"/>
          <w:szCs w:val="22"/>
        </w:rPr>
        <w:t>..</w:t>
      </w:r>
    </w:p>
    <w:p w:rsidR="002F4BF3" w:rsidRPr="00AF51A1" w:rsidRDefault="002F4BF3" w:rsidP="00C767A4">
      <w:pPr>
        <w:jc w:val="both"/>
        <w:rPr>
          <w:rFonts w:ascii="Calibri" w:hAnsi="Calibri"/>
          <w:sz w:val="22"/>
          <w:szCs w:val="22"/>
        </w:rPr>
      </w:pPr>
    </w:p>
    <w:p w:rsidR="0053796A" w:rsidRPr="00AF51A1" w:rsidRDefault="0053796A" w:rsidP="00C767A4">
      <w:pPr>
        <w:jc w:val="both"/>
        <w:rPr>
          <w:rFonts w:ascii="Calibri" w:hAnsi="Calibri"/>
          <w:sz w:val="22"/>
          <w:szCs w:val="22"/>
        </w:rPr>
      </w:pPr>
      <w:r w:rsidRPr="00AF51A1">
        <w:rPr>
          <w:rFonts w:ascii="Calibri" w:hAnsi="Calibri"/>
          <w:sz w:val="22"/>
          <w:szCs w:val="22"/>
        </w:rPr>
        <w:t>Payé le : ……………………. La somme de : ……………</w:t>
      </w:r>
      <w:r w:rsidR="00047C5E" w:rsidRPr="00AF51A1">
        <w:rPr>
          <w:rFonts w:ascii="Calibri" w:hAnsi="Calibri"/>
          <w:sz w:val="22"/>
          <w:szCs w:val="22"/>
        </w:rPr>
        <w:t>….</w:t>
      </w:r>
      <w:r w:rsidRPr="00AF51A1">
        <w:rPr>
          <w:rFonts w:ascii="Calibri" w:hAnsi="Calibri"/>
          <w:sz w:val="22"/>
          <w:szCs w:val="22"/>
        </w:rPr>
        <w:t xml:space="preserve">   Mode de règlement : ………........</w:t>
      </w:r>
      <w:r w:rsidR="00047C5E" w:rsidRPr="00AF51A1">
        <w:rPr>
          <w:rFonts w:ascii="Calibri" w:hAnsi="Calibri"/>
          <w:sz w:val="22"/>
          <w:szCs w:val="22"/>
        </w:rPr>
        <w:t>.........</w:t>
      </w:r>
    </w:p>
    <w:p w:rsidR="0021125D" w:rsidRPr="00AF51A1" w:rsidRDefault="0021125D" w:rsidP="00C767A4">
      <w:pPr>
        <w:jc w:val="both"/>
        <w:rPr>
          <w:rFonts w:ascii="Calibri" w:hAnsi="Calibri"/>
          <w:sz w:val="22"/>
          <w:szCs w:val="22"/>
        </w:rPr>
      </w:pPr>
      <w:r w:rsidRPr="00AF51A1">
        <w:rPr>
          <w:rFonts w:ascii="Calibri" w:hAnsi="Calibri"/>
          <w:sz w:val="22"/>
          <w:szCs w:val="22"/>
        </w:rPr>
        <w:t>Nombre d’emplacement :……</w:t>
      </w:r>
      <w:r w:rsidR="00047C5E" w:rsidRPr="00AF51A1">
        <w:rPr>
          <w:rFonts w:ascii="Calibri" w:hAnsi="Calibri"/>
          <w:sz w:val="22"/>
          <w:szCs w:val="22"/>
        </w:rPr>
        <w:t>………..</w:t>
      </w:r>
      <w:r w:rsidRPr="00AF51A1">
        <w:rPr>
          <w:rFonts w:ascii="Calibri" w:hAnsi="Calibri"/>
          <w:sz w:val="22"/>
          <w:szCs w:val="22"/>
        </w:rPr>
        <w:t>(2m sur 2m) Numéro emplacement : …………………………..</w:t>
      </w:r>
    </w:p>
    <w:p w:rsidR="006D2B52" w:rsidRPr="00AF51A1" w:rsidRDefault="006D2B52" w:rsidP="00C767A4">
      <w:pPr>
        <w:jc w:val="both"/>
        <w:rPr>
          <w:rFonts w:ascii="Calibri" w:hAnsi="Calibri"/>
          <w:sz w:val="22"/>
          <w:szCs w:val="22"/>
        </w:rPr>
      </w:pPr>
    </w:p>
    <w:p w:rsidR="0021125D" w:rsidRPr="00AF51A1" w:rsidRDefault="003673F9" w:rsidP="00C767A4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410210</wp:posOffset>
            </wp:positionV>
            <wp:extent cx="476250" cy="628650"/>
            <wp:effectExtent l="0" t="0" r="0" b="0"/>
            <wp:wrapTight wrapText="bothSides">
              <wp:wrapPolygon edited="0">
                <wp:start x="2592" y="0"/>
                <wp:lineTo x="0" y="4582"/>
                <wp:lineTo x="0" y="7200"/>
                <wp:lineTo x="8640" y="20945"/>
                <wp:lineTo x="12960" y="20945"/>
                <wp:lineTo x="13824" y="20945"/>
                <wp:lineTo x="19872" y="10473"/>
                <wp:lineTo x="20736" y="7200"/>
                <wp:lineTo x="20736" y="3273"/>
                <wp:lineTo x="18144" y="0"/>
                <wp:lineTo x="2592" y="0"/>
              </wp:wrapPolygon>
            </wp:wrapTight>
            <wp:docPr id="2" name="il_fi" descr="http://www.tthendayais.fr/images/logo/CA_BEGLA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thendayais.fr/images/logo/CA_BEGLAI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25D" w:rsidRPr="00AF51A1">
        <w:rPr>
          <w:rFonts w:ascii="Calibri" w:hAnsi="Calibri"/>
          <w:sz w:val="20"/>
          <w:szCs w:val="20"/>
        </w:rPr>
        <w:t>Pour le vide grenier</w:t>
      </w:r>
      <w:r w:rsidR="006D2B52" w:rsidRPr="00AF51A1">
        <w:rPr>
          <w:rFonts w:ascii="Calibri" w:hAnsi="Calibri"/>
          <w:sz w:val="20"/>
          <w:szCs w:val="20"/>
        </w:rPr>
        <w:t xml:space="preserve"> organisé par le </w:t>
      </w:r>
      <w:proofErr w:type="spellStart"/>
      <w:r w:rsidR="006D2B52" w:rsidRPr="00AF51A1">
        <w:rPr>
          <w:rFonts w:ascii="Calibri" w:hAnsi="Calibri"/>
          <w:sz w:val="20"/>
          <w:szCs w:val="20"/>
        </w:rPr>
        <w:t>CABèglais</w:t>
      </w:r>
      <w:proofErr w:type="spellEnd"/>
      <w:r w:rsidR="006D2B52" w:rsidRPr="00AF51A1">
        <w:rPr>
          <w:rFonts w:ascii="Calibri" w:hAnsi="Calibri"/>
          <w:sz w:val="20"/>
          <w:szCs w:val="20"/>
        </w:rPr>
        <w:t xml:space="preserve"> Gymnastique,</w:t>
      </w:r>
      <w:r w:rsidR="0021125D" w:rsidRPr="00AF51A1">
        <w:rPr>
          <w:rFonts w:ascii="Calibri" w:hAnsi="Calibri"/>
          <w:sz w:val="20"/>
          <w:szCs w:val="20"/>
        </w:rPr>
        <w:t xml:space="preserve"> se tenant Gymnase Josette et Robe</w:t>
      </w:r>
      <w:r w:rsidR="00033B3B" w:rsidRPr="00AF51A1">
        <w:rPr>
          <w:rFonts w:ascii="Calibri" w:hAnsi="Calibri"/>
          <w:sz w:val="20"/>
          <w:szCs w:val="20"/>
        </w:rPr>
        <w:t>rt Boyer à</w:t>
      </w:r>
      <w:r w:rsidR="00B11D1F">
        <w:rPr>
          <w:rFonts w:ascii="Calibri" w:hAnsi="Calibri"/>
          <w:sz w:val="20"/>
          <w:szCs w:val="20"/>
        </w:rPr>
        <w:t xml:space="preserve"> Bègles, le dimanche 26juin 2016</w:t>
      </w:r>
      <w:bookmarkStart w:id="0" w:name="_GoBack"/>
      <w:bookmarkEnd w:id="0"/>
      <w:r w:rsidR="0021125D" w:rsidRPr="00AF51A1">
        <w:rPr>
          <w:rFonts w:ascii="Calibri" w:hAnsi="Calibri"/>
          <w:sz w:val="20"/>
          <w:szCs w:val="20"/>
        </w:rPr>
        <w:t xml:space="preserve"> de 9H00 à 18H00.</w:t>
      </w:r>
      <w:r w:rsidR="002F4BF3" w:rsidRPr="00AF51A1">
        <w:rPr>
          <w:rFonts w:ascii="Calibri" w:hAnsi="Calibri"/>
          <w:sz w:val="20"/>
          <w:szCs w:val="20"/>
        </w:rPr>
        <w:t xml:space="preserve"> </w:t>
      </w:r>
      <w:r w:rsidR="0021125D" w:rsidRPr="00AF51A1">
        <w:rPr>
          <w:rFonts w:ascii="Calibri" w:hAnsi="Calibri"/>
          <w:sz w:val="20"/>
          <w:szCs w:val="20"/>
        </w:rPr>
        <w:t>L’accueil des exposants débute à 7H00.</w:t>
      </w:r>
      <w:r w:rsidR="006D2B52" w:rsidRPr="00AF51A1">
        <w:rPr>
          <w:rFonts w:ascii="Calibri" w:hAnsi="Calibri"/>
          <w:sz w:val="20"/>
          <w:szCs w:val="20"/>
        </w:rPr>
        <w:t xml:space="preserve">      </w:t>
      </w:r>
    </w:p>
    <w:sectPr w:rsidR="0021125D" w:rsidRPr="00AF51A1" w:rsidSect="006D2B52">
      <w:headerReference w:type="default" r:id="rId10"/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9DB" w:rsidRDefault="007109DB">
      <w:r>
        <w:separator/>
      </w:r>
    </w:p>
  </w:endnote>
  <w:endnote w:type="continuationSeparator" w:id="0">
    <w:p w:rsidR="007109DB" w:rsidRDefault="0071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BF3" w:rsidRPr="002F4BF3" w:rsidRDefault="002F4BF3" w:rsidP="002F4BF3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9DB" w:rsidRDefault="007109DB">
      <w:r>
        <w:separator/>
      </w:r>
    </w:p>
  </w:footnote>
  <w:footnote w:type="continuationSeparator" w:id="0">
    <w:p w:rsidR="007109DB" w:rsidRDefault="00710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BF3" w:rsidRPr="002F4BF3" w:rsidRDefault="002F4BF3" w:rsidP="002F4BF3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135B1"/>
    <w:multiLevelType w:val="hybridMultilevel"/>
    <w:tmpl w:val="053AE5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56"/>
    <w:rsid w:val="00001F73"/>
    <w:rsid w:val="00002421"/>
    <w:rsid w:val="000036E3"/>
    <w:rsid w:val="000062C2"/>
    <w:rsid w:val="0000776C"/>
    <w:rsid w:val="00013E37"/>
    <w:rsid w:val="00013E57"/>
    <w:rsid w:val="00015153"/>
    <w:rsid w:val="00016945"/>
    <w:rsid w:val="00017429"/>
    <w:rsid w:val="0002503D"/>
    <w:rsid w:val="00026F34"/>
    <w:rsid w:val="000327D4"/>
    <w:rsid w:val="00033B3B"/>
    <w:rsid w:val="00034F90"/>
    <w:rsid w:val="000372D2"/>
    <w:rsid w:val="00047C5E"/>
    <w:rsid w:val="00051EB5"/>
    <w:rsid w:val="00055789"/>
    <w:rsid w:val="00057714"/>
    <w:rsid w:val="00062C2B"/>
    <w:rsid w:val="00065809"/>
    <w:rsid w:val="000704D7"/>
    <w:rsid w:val="000718A0"/>
    <w:rsid w:val="00082085"/>
    <w:rsid w:val="000916DA"/>
    <w:rsid w:val="00091C8F"/>
    <w:rsid w:val="00093F1D"/>
    <w:rsid w:val="00095E4A"/>
    <w:rsid w:val="000A0ADD"/>
    <w:rsid w:val="000A10F0"/>
    <w:rsid w:val="000A15CD"/>
    <w:rsid w:val="000A328F"/>
    <w:rsid w:val="000A430D"/>
    <w:rsid w:val="000B187A"/>
    <w:rsid w:val="000B322D"/>
    <w:rsid w:val="000B3EC2"/>
    <w:rsid w:val="000B423D"/>
    <w:rsid w:val="000B7EE1"/>
    <w:rsid w:val="000C0313"/>
    <w:rsid w:val="000C16EF"/>
    <w:rsid w:val="000C3016"/>
    <w:rsid w:val="000D3D15"/>
    <w:rsid w:val="000E09F8"/>
    <w:rsid w:val="000E2758"/>
    <w:rsid w:val="000E36E0"/>
    <w:rsid w:val="000E61E0"/>
    <w:rsid w:val="000F0948"/>
    <w:rsid w:val="000F11A8"/>
    <w:rsid w:val="0010128B"/>
    <w:rsid w:val="0010762D"/>
    <w:rsid w:val="00110239"/>
    <w:rsid w:val="00111D8E"/>
    <w:rsid w:val="00120956"/>
    <w:rsid w:val="001256AD"/>
    <w:rsid w:val="001336C5"/>
    <w:rsid w:val="00137C95"/>
    <w:rsid w:val="00153570"/>
    <w:rsid w:val="00162EA5"/>
    <w:rsid w:val="00165540"/>
    <w:rsid w:val="0016752A"/>
    <w:rsid w:val="001712A5"/>
    <w:rsid w:val="0017250A"/>
    <w:rsid w:val="00182097"/>
    <w:rsid w:val="00184A44"/>
    <w:rsid w:val="00187B53"/>
    <w:rsid w:val="001A0393"/>
    <w:rsid w:val="001A4C84"/>
    <w:rsid w:val="001B300D"/>
    <w:rsid w:val="001B38D6"/>
    <w:rsid w:val="001B62A9"/>
    <w:rsid w:val="001B70A2"/>
    <w:rsid w:val="001C2D65"/>
    <w:rsid w:val="001C520D"/>
    <w:rsid w:val="001C5A76"/>
    <w:rsid w:val="001D166D"/>
    <w:rsid w:val="001D6CB5"/>
    <w:rsid w:val="001D7E58"/>
    <w:rsid w:val="001E0F0A"/>
    <w:rsid w:val="001E79A4"/>
    <w:rsid w:val="00200998"/>
    <w:rsid w:val="00203937"/>
    <w:rsid w:val="00204CA4"/>
    <w:rsid w:val="002056AD"/>
    <w:rsid w:val="0021125D"/>
    <w:rsid w:val="00211B2B"/>
    <w:rsid w:val="00217572"/>
    <w:rsid w:val="002361DA"/>
    <w:rsid w:val="002455A6"/>
    <w:rsid w:val="00252564"/>
    <w:rsid w:val="00274994"/>
    <w:rsid w:val="00285FCF"/>
    <w:rsid w:val="00290EA0"/>
    <w:rsid w:val="002A59B6"/>
    <w:rsid w:val="002A7841"/>
    <w:rsid w:val="002B04CC"/>
    <w:rsid w:val="002B1B0D"/>
    <w:rsid w:val="002B2BA4"/>
    <w:rsid w:val="002B3900"/>
    <w:rsid w:val="002B3FC7"/>
    <w:rsid w:val="002B756E"/>
    <w:rsid w:val="002B75DB"/>
    <w:rsid w:val="002B7F73"/>
    <w:rsid w:val="002C73B9"/>
    <w:rsid w:val="002C7563"/>
    <w:rsid w:val="002D79AD"/>
    <w:rsid w:val="002E7446"/>
    <w:rsid w:val="002F4BF3"/>
    <w:rsid w:val="002F4DCE"/>
    <w:rsid w:val="00304650"/>
    <w:rsid w:val="00304C9F"/>
    <w:rsid w:val="003056D5"/>
    <w:rsid w:val="00305C4C"/>
    <w:rsid w:val="00310C40"/>
    <w:rsid w:val="00312A77"/>
    <w:rsid w:val="00313AA3"/>
    <w:rsid w:val="0031487E"/>
    <w:rsid w:val="0031555C"/>
    <w:rsid w:val="00345B5D"/>
    <w:rsid w:val="00346848"/>
    <w:rsid w:val="00347BA8"/>
    <w:rsid w:val="00351E29"/>
    <w:rsid w:val="00354922"/>
    <w:rsid w:val="003673F9"/>
    <w:rsid w:val="00371D5F"/>
    <w:rsid w:val="00374BD4"/>
    <w:rsid w:val="00376660"/>
    <w:rsid w:val="003814AC"/>
    <w:rsid w:val="00381D94"/>
    <w:rsid w:val="003825C4"/>
    <w:rsid w:val="00385613"/>
    <w:rsid w:val="00392574"/>
    <w:rsid w:val="00397952"/>
    <w:rsid w:val="003A52DB"/>
    <w:rsid w:val="003A696A"/>
    <w:rsid w:val="003A7206"/>
    <w:rsid w:val="003C2C4D"/>
    <w:rsid w:val="003C3EF5"/>
    <w:rsid w:val="003C58C2"/>
    <w:rsid w:val="003D1662"/>
    <w:rsid w:val="003D4072"/>
    <w:rsid w:val="003D48D2"/>
    <w:rsid w:val="003E104C"/>
    <w:rsid w:val="003E2C56"/>
    <w:rsid w:val="003F211D"/>
    <w:rsid w:val="00400305"/>
    <w:rsid w:val="00406DD9"/>
    <w:rsid w:val="00406E69"/>
    <w:rsid w:val="00413DFA"/>
    <w:rsid w:val="00413F04"/>
    <w:rsid w:val="00422AEA"/>
    <w:rsid w:val="004329BF"/>
    <w:rsid w:val="004377CE"/>
    <w:rsid w:val="004428F8"/>
    <w:rsid w:val="0044387D"/>
    <w:rsid w:val="00456CEF"/>
    <w:rsid w:val="00460417"/>
    <w:rsid w:val="00471BC2"/>
    <w:rsid w:val="00474126"/>
    <w:rsid w:val="004805D8"/>
    <w:rsid w:val="00483C5D"/>
    <w:rsid w:val="00485CA4"/>
    <w:rsid w:val="004867FA"/>
    <w:rsid w:val="004A3EC1"/>
    <w:rsid w:val="004A5F73"/>
    <w:rsid w:val="004A689C"/>
    <w:rsid w:val="004B01A3"/>
    <w:rsid w:val="004B1AA2"/>
    <w:rsid w:val="004B33D5"/>
    <w:rsid w:val="004B3D92"/>
    <w:rsid w:val="004B4C13"/>
    <w:rsid w:val="004C20F7"/>
    <w:rsid w:val="004C3212"/>
    <w:rsid w:val="004C3B6E"/>
    <w:rsid w:val="004D7068"/>
    <w:rsid w:val="004D7247"/>
    <w:rsid w:val="004F07AE"/>
    <w:rsid w:val="004F092A"/>
    <w:rsid w:val="004F78F8"/>
    <w:rsid w:val="00504BBC"/>
    <w:rsid w:val="005071D6"/>
    <w:rsid w:val="005146B4"/>
    <w:rsid w:val="005163C3"/>
    <w:rsid w:val="0052231C"/>
    <w:rsid w:val="00532383"/>
    <w:rsid w:val="00532DC2"/>
    <w:rsid w:val="00535C54"/>
    <w:rsid w:val="0053796A"/>
    <w:rsid w:val="00561BE4"/>
    <w:rsid w:val="00562821"/>
    <w:rsid w:val="00562E97"/>
    <w:rsid w:val="005657A8"/>
    <w:rsid w:val="00571CD7"/>
    <w:rsid w:val="00572098"/>
    <w:rsid w:val="005727D7"/>
    <w:rsid w:val="005778B9"/>
    <w:rsid w:val="005808B3"/>
    <w:rsid w:val="00581CCA"/>
    <w:rsid w:val="00581D72"/>
    <w:rsid w:val="005920C3"/>
    <w:rsid w:val="00592DD0"/>
    <w:rsid w:val="005A5AB5"/>
    <w:rsid w:val="005A7D05"/>
    <w:rsid w:val="005B088B"/>
    <w:rsid w:val="005B6972"/>
    <w:rsid w:val="005C4538"/>
    <w:rsid w:val="005C5208"/>
    <w:rsid w:val="005C71BF"/>
    <w:rsid w:val="005D3BBE"/>
    <w:rsid w:val="005D5B3C"/>
    <w:rsid w:val="005E0661"/>
    <w:rsid w:val="005E33B0"/>
    <w:rsid w:val="005E44E9"/>
    <w:rsid w:val="005F44CA"/>
    <w:rsid w:val="005F6DFB"/>
    <w:rsid w:val="00603730"/>
    <w:rsid w:val="0061357D"/>
    <w:rsid w:val="00614256"/>
    <w:rsid w:val="00615DF0"/>
    <w:rsid w:val="00616531"/>
    <w:rsid w:val="00617971"/>
    <w:rsid w:val="006207AD"/>
    <w:rsid w:val="00621FA9"/>
    <w:rsid w:val="006226B9"/>
    <w:rsid w:val="006316EF"/>
    <w:rsid w:val="00632D10"/>
    <w:rsid w:val="00634E6D"/>
    <w:rsid w:val="006357BE"/>
    <w:rsid w:val="00637559"/>
    <w:rsid w:val="006410DA"/>
    <w:rsid w:val="00643B12"/>
    <w:rsid w:val="00650B91"/>
    <w:rsid w:val="0065692D"/>
    <w:rsid w:val="0066035E"/>
    <w:rsid w:val="00663E4F"/>
    <w:rsid w:val="00671417"/>
    <w:rsid w:val="00673C49"/>
    <w:rsid w:val="00676541"/>
    <w:rsid w:val="006A0C2B"/>
    <w:rsid w:val="006A1CCE"/>
    <w:rsid w:val="006C046D"/>
    <w:rsid w:val="006C275B"/>
    <w:rsid w:val="006C4E43"/>
    <w:rsid w:val="006D2B52"/>
    <w:rsid w:val="006D40E1"/>
    <w:rsid w:val="006D43B3"/>
    <w:rsid w:val="006E4E9D"/>
    <w:rsid w:val="006E761D"/>
    <w:rsid w:val="00703ED7"/>
    <w:rsid w:val="007043A2"/>
    <w:rsid w:val="007109DB"/>
    <w:rsid w:val="0071549A"/>
    <w:rsid w:val="00720CA4"/>
    <w:rsid w:val="00720D5E"/>
    <w:rsid w:val="00726CAE"/>
    <w:rsid w:val="00734897"/>
    <w:rsid w:val="00740F05"/>
    <w:rsid w:val="00741C66"/>
    <w:rsid w:val="007429B9"/>
    <w:rsid w:val="00745B1F"/>
    <w:rsid w:val="00757757"/>
    <w:rsid w:val="0076238A"/>
    <w:rsid w:val="00763E6B"/>
    <w:rsid w:val="007646A4"/>
    <w:rsid w:val="0078307E"/>
    <w:rsid w:val="007925A0"/>
    <w:rsid w:val="007935B6"/>
    <w:rsid w:val="007A0ECC"/>
    <w:rsid w:val="007A1BBB"/>
    <w:rsid w:val="007C1DC8"/>
    <w:rsid w:val="007C24E2"/>
    <w:rsid w:val="007D0AB2"/>
    <w:rsid w:val="007D2D77"/>
    <w:rsid w:val="007D3DED"/>
    <w:rsid w:val="007D6867"/>
    <w:rsid w:val="007E1051"/>
    <w:rsid w:val="007E178F"/>
    <w:rsid w:val="007F2567"/>
    <w:rsid w:val="007F3F10"/>
    <w:rsid w:val="008007E1"/>
    <w:rsid w:val="00803B1D"/>
    <w:rsid w:val="00804C53"/>
    <w:rsid w:val="00821AB8"/>
    <w:rsid w:val="00823413"/>
    <w:rsid w:val="00834D44"/>
    <w:rsid w:val="00834E8B"/>
    <w:rsid w:val="00835567"/>
    <w:rsid w:val="00843E38"/>
    <w:rsid w:val="008527D6"/>
    <w:rsid w:val="00853649"/>
    <w:rsid w:val="00857E41"/>
    <w:rsid w:val="00860772"/>
    <w:rsid w:val="00865667"/>
    <w:rsid w:val="00871487"/>
    <w:rsid w:val="00875798"/>
    <w:rsid w:val="00875FC4"/>
    <w:rsid w:val="00880617"/>
    <w:rsid w:val="00886D4F"/>
    <w:rsid w:val="0089104F"/>
    <w:rsid w:val="008911C9"/>
    <w:rsid w:val="008917B4"/>
    <w:rsid w:val="008972D1"/>
    <w:rsid w:val="008A081F"/>
    <w:rsid w:val="008A40CE"/>
    <w:rsid w:val="008B0784"/>
    <w:rsid w:val="008D4034"/>
    <w:rsid w:val="008D439F"/>
    <w:rsid w:val="008D4452"/>
    <w:rsid w:val="008D53B6"/>
    <w:rsid w:val="008E1C5F"/>
    <w:rsid w:val="008E4BEB"/>
    <w:rsid w:val="008E5537"/>
    <w:rsid w:val="008F1ED3"/>
    <w:rsid w:val="008F7B66"/>
    <w:rsid w:val="00900A4F"/>
    <w:rsid w:val="009061C4"/>
    <w:rsid w:val="00906894"/>
    <w:rsid w:val="00911F9E"/>
    <w:rsid w:val="00921203"/>
    <w:rsid w:val="00923FEB"/>
    <w:rsid w:val="00924DD3"/>
    <w:rsid w:val="00932024"/>
    <w:rsid w:val="009373CB"/>
    <w:rsid w:val="00940A78"/>
    <w:rsid w:val="0094182C"/>
    <w:rsid w:val="009432F8"/>
    <w:rsid w:val="00946B2F"/>
    <w:rsid w:val="0095037D"/>
    <w:rsid w:val="00956145"/>
    <w:rsid w:val="00956BDE"/>
    <w:rsid w:val="00962997"/>
    <w:rsid w:val="0096621F"/>
    <w:rsid w:val="00972A65"/>
    <w:rsid w:val="00975A9F"/>
    <w:rsid w:val="00982E6A"/>
    <w:rsid w:val="009906E0"/>
    <w:rsid w:val="009927A6"/>
    <w:rsid w:val="0099365E"/>
    <w:rsid w:val="00993E89"/>
    <w:rsid w:val="009A2205"/>
    <w:rsid w:val="009A2DBA"/>
    <w:rsid w:val="009A3821"/>
    <w:rsid w:val="009A3ED2"/>
    <w:rsid w:val="009A5A7D"/>
    <w:rsid w:val="009B5E15"/>
    <w:rsid w:val="009C676F"/>
    <w:rsid w:val="009D0A98"/>
    <w:rsid w:val="009E0C3C"/>
    <w:rsid w:val="009E7515"/>
    <w:rsid w:val="009F5AD5"/>
    <w:rsid w:val="00A01E0C"/>
    <w:rsid w:val="00A10FFD"/>
    <w:rsid w:val="00A1178B"/>
    <w:rsid w:val="00A13674"/>
    <w:rsid w:val="00A151D9"/>
    <w:rsid w:val="00A159A6"/>
    <w:rsid w:val="00A20159"/>
    <w:rsid w:val="00A21A86"/>
    <w:rsid w:val="00A21F23"/>
    <w:rsid w:val="00A2729C"/>
    <w:rsid w:val="00A27E15"/>
    <w:rsid w:val="00A303CB"/>
    <w:rsid w:val="00A319BA"/>
    <w:rsid w:val="00A32CA3"/>
    <w:rsid w:val="00A35A12"/>
    <w:rsid w:val="00A41AD5"/>
    <w:rsid w:val="00A452DB"/>
    <w:rsid w:val="00A47173"/>
    <w:rsid w:val="00A51BDA"/>
    <w:rsid w:val="00A61F1E"/>
    <w:rsid w:val="00A666D2"/>
    <w:rsid w:val="00A71B22"/>
    <w:rsid w:val="00A731EE"/>
    <w:rsid w:val="00A759E8"/>
    <w:rsid w:val="00A838E4"/>
    <w:rsid w:val="00A85358"/>
    <w:rsid w:val="00A9327D"/>
    <w:rsid w:val="00AA0ABD"/>
    <w:rsid w:val="00AA51B7"/>
    <w:rsid w:val="00AB4A47"/>
    <w:rsid w:val="00AC18B7"/>
    <w:rsid w:val="00AD083C"/>
    <w:rsid w:val="00AD096E"/>
    <w:rsid w:val="00AD1A2A"/>
    <w:rsid w:val="00AD30DE"/>
    <w:rsid w:val="00AD4601"/>
    <w:rsid w:val="00AE38C6"/>
    <w:rsid w:val="00AE4748"/>
    <w:rsid w:val="00AF43F7"/>
    <w:rsid w:val="00AF51A1"/>
    <w:rsid w:val="00AF6868"/>
    <w:rsid w:val="00B03771"/>
    <w:rsid w:val="00B04CCC"/>
    <w:rsid w:val="00B117DD"/>
    <w:rsid w:val="00B11D1F"/>
    <w:rsid w:val="00B16B02"/>
    <w:rsid w:val="00B245AA"/>
    <w:rsid w:val="00B26EC5"/>
    <w:rsid w:val="00B32A4B"/>
    <w:rsid w:val="00B33601"/>
    <w:rsid w:val="00B424A6"/>
    <w:rsid w:val="00B4686F"/>
    <w:rsid w:val="00B526A7"/>
    <w:rsid w:val="00B546CA"/>
    <w:rsid w:val="00B56693"/>
    <w:rsid w:val="00B602F8"/>
    <w:rsid w:val="00B62849"/>
    <w:rsid w:val="00B70003"/>
    <w:rsid w:val="00B75D71"/>
    <w:rsid w:val="00B81DF9"/>
    <w:rsid w:val="00B84BB3"/>
    <w:rsid w:val="00B91651"/>
    <w:rsid w:val="00B92FDF"/>
    <w:rsid w:val="00BA1D62"/>
    <w:rsid w:val="00BA7A18"/>
    <w:rsid w:val="00BB0322"/>
    <w:rsid w:val="00BB084A"/>
    <w:rsid w:val="00BB103B"/>
    <w:rsid w:val="00BB3F83"/>
    <w:rsid w:val="00BC163F"/>
    <w:rsid w:val="00BD0870"/>
    <w:rsid w:val="00BE35C5"/>
    <w:rsid w:val="00BE6E2C"/>
    <w:rsid w:val="00BE7923"/>
    <w:rsid w:val="00C03E7C"/>
    <w:rsid w:val="00C205E6"/>
    <w:rsid w:val="00C27294"/>
    <w:rsid w:val="00C350C4"/>
    <w:rsid w:val="00C36792"/>
    <w:rsid w:val="00C46EC2"/>
    <w:rsid w:val="00C6099F"/>
    <w:rsid w:val="00C60D18"/>
    <w:rsid w:val="00C669B7"/>
    <w:rsid w:val="00C67FED"/>
    <w:rsid w:val="00C704AD"/>
    <w:rsid w:val="00C719D2"/>
    <w:rsid w:val="00C7322F"/>
    <w:rsid w:val="00C767A4"/>
    <w:rsid w:val="00C7755D"/>
    <w:rsid w:val="00C81E74"/>
    <w:rsid w:val="00C916F1"/>
    <w:rsid w:val="00CA06CA"/>
    <w:rsid w:val="00CA2DB4"/>
    <w:rsid w:val="00CA5A38"/>
    <w:rsid w:val="00CB2C76"/>
    <w:rsid w:val="00CC080D"/>
    <w:rsid w:val="00CC2382"/>
    <w:rsid w:val="00CD154F"/>
    <w:rsid w:val="00CD3714"/>
    <w:rsid w:val="00CD6A66"/>
    <w:rsid w:val="00CD6E16"/>
    <w:rsid w:val="00CE4841"/>
    <w:rsid w:val="00CE5365"/>
    <w:rsid w:val="00D02F82"/>
    <w:rsid w:val="00D0494B"/>
    <w:rsid w:val="00D053FE"/>
    <w:rsid w:val="00D071F6"/>
    <w:rsid w:val="00D11AC4"/>
    <w:rsid w:val="00D138BE"/>
    <w:rsid w:val="00D168B6"/>
    <w:rsid w:val="00D20A16"/>
    <w:rsid w:val="00D27F85"/>
    <w:rsid w:val="00D4022E"/>
    <w:rsid w:val="00D42580"/>
    <w:rsid w:val="00D43A4E"/>
    <w:rsid w:val="00D46E71"/>
    <w:rsid w:val="00D50917"/>
    <w:rsid w:val="00D5111C"/>
    <w:rsid w:val="00D52A80"/>
    <w:rsid w:val="00D55CC8"/>
    <w:rsid w:val="00D57261"/>
    <w:rsid w:val="00D60AC2"/>
    <w:rsid w:val="00D62040"/>
    <w:rsid w:val="00D63137"/>
    <w:rsid w:val="00D6645C"/>
    <w:rsid w:val="00D70CF2"/>
    <w:rsid w:val="00D7281F"/>
    <w:rsid w:val="00D73F55"/>
    <w:rsid w:val="00D877FC"/>
    <w:rsid w:val="00D936C5"/>
    <w:rsid w:val="00D97ABD"/>
    <w:rsid w:val="00DA0A3D"/>
    <w:rsid w:val="00DA47B1"/>
    <w:rsid w:val="00DB12B1"/>
    <w:rsid w:val="00DB524B"/>
    <w:rsid w:val="00DC2278"/>
    <w:rsid w:val="00DC47F6"/>
    <w:rsid w:val="00DC760C"/>
    <w:rsid w:val="00DD1F26"/>
    <w:rsid w:val="00DD4A3E"/>
    <w:rsid w:val="00DD6CEC"/>
    <w:rsid w:val="00DD7C03"/>
    <w:rsid w:val="00DE023A"/>
    <w:rsid w:val="00DE42C6"/>
    <w:rsid w:val="00DF0CA7"/>
    <w:rsid w:val="00DF69C9"/>
    <w:rsid w:val="00DF6F4A"/>
    <w:rsid w:val="00DF7530"/>
    <w:rsid w:val="00E00DE7"/>
    <w:rsid w:val="00E16B53"/>
    <w:rsid w:val="00E20523"/>
    <w:rsid w:val="00E23FBC"/>
    <w:rsid w:val="00E24607"/>
    <w:rsid w:val="00E26E84"/>
    <w:rsid w:val="00E26F86"/>
    <w:rsid w:val="00E3587A"/>
    <w:rsid w:val="00E35DC3"/>
    <w:rsid w:val="00E43B22"/>
    <w:rsid w:val="00E5078B"/>
    <w:rsid w:val="00E51CCC"/>
    <w:rsid w:val="00E5299C"/>
    <w:rsid w:val="00E52AB5"/>
    <w:rsid w:val="00E5524D"/>
    <w:rsid w:val="00E57255"/>
    <w:rsid w:val="00E60AD9"/>
    <w:rsid w:val="00E61995"/>
    <w:rsid w:val="00E63490"/>
    <w:rsid w:val="00E7116A"/>
    <w:rsid w:val="00E72E49"/>
    <w:rsid w:val="00E75ADC"/>
    <w:rsid w:val="00E81130"/>
    <w:rsid w:val="00E81A70"/>
    <w:rsid w:val="00E8247C"/>
    <w:rsid w:val="00E84585"/>
    <w:rsid w:val="00E94FED"/>
    <w:rsid w:val="00E95B74"/>
    <w:rsid w:val="00E9632B"/>
    <w:rsid w:val="00EA068A"/>
    <w:rsid w:val="00EA5CAC"/>
    <w:rsid w:val="00EB6ABE"/>
    <w:rsid w:val="00EC71D6"/>
    <w:rsid w:val="00ED01E7"/>
    <w:rsid w:val="00ED40FE"/>
    <w:rsid w:val="00EE1E34"/>
    <w:rsid w:val="00EE2872"/>
    <w:rsid w:val="00EE3CB8"/>
    <w:rsid w:val="00F042C1"/>
    <w:rsid w:val="00F13C43"/>
    <w:rsid w:val="00F2057E"/>
    <w:rsid w:val="00F229CC"/>
    <w:rsid w:val="00F33F3F"/>
    <w:rsid w:val="00F3477F"/>
    <w:rsid w:val="00F42D87"/>
    <w:rsid w:val="00F467C4"/>
    <w:rsid w:val="00F5604B"/>
    <w:rsid w:val="00F615C4"/>
    <w:rsid w:val="00F62243"/>
    <w:rsid w:val="00F660EB"/>
    <w:rsid w:val="00F768FA"/>
    <w:rsid w:val="00F8460F"/>
    <w:rsid w:val="00F93154"/>
    <w:rsid w:val="00F934F6"/>
    <w:rsid w:val="00FA41DF"/>
    <w:rsid w:val="00FB1AA7"/>
    <w:rsid w:val="00FB4276"/>
    <w:rsid w:val="00FF2366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F092A"/>
    <w:rPr>
      <w:color w:val="0000FF"/>
      <w:u w:val="single"/>
    </w:rPr>
  </w:style>
  <w:style w:type="paragraph" w:styleId="En-tte">
    <w:name w:val="header"/>
    <w:basedOn w:val="Normal"/>
    <w:rsid w:val="00B84BB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84BB3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867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F092A"/>
    <w:rPr>
      <w:color w:val="0000FF"/>
      <w:u w:val="single"/>
    </w:rPr>
  </w:style>
  <w:style w:type="paragraph" w:styleId="En-tte">
    <w:name w:val="header"/>
    <w:basedOn w:val="Normal"/>
    <w:rsid w:val="00B84BB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84BB3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867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E2AA3176.dotm</Template>
  <TotalTime>2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</vt:lpstr>
    </vt:vector>
  </TitlesOfParts>
  <Company>Lenovo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User name placeholder</dc:creator>
  <cp:lastModifiedBy>JOBKEL Catherine</cp:lastModifiedBy>
  <cp:revision>3</cp:revision>
  <cp:lastPrinted>2014-03-15T08:18:00Z</cp:lastPrinted>
  <dcterms:created xsi:type="dcterms:W3CDTF">2016-04-11T07:11:00Z</dcterms:created>
  <dcterms:modified xsi:type="dcterms:W3CDTF">2016-04-11T07:12:00Z</dcterms:modified>
</cp:coreProperties>
</file>